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127"/>
        <w:gridCol w:w="3543"/>
      </w:tblGrid>
      <w:tr w:rsidR="00F279BD" w:rsidTr="00561EF3">
        <w:trPr>
          <w:trHeight w:val="340"/>
        </w:trPr>
        <w:tc>
          <w:tcPr>
            <w:tcW w:w="4077" w:type="dxa"/>
            <w:vAlign w:val="center"/>
          </w:tcPr>
          <w:p w:rsidR="00F279BD" w:rsidRDefault="00F279BD" w:rsidP="00561EF3">
            <w:pPr>
              <w:rPr>
                <w:sz w:val="16"/>
                <w:szCs w:val="14"/>
              </w:rPr>
            </w:pPr>
            <w:r w:rsidRPr="004A4035">
              <w:rPr>
                <w:sz w:val="20"/>
              </w:rPr>
              <w:t xml:space="preserve">Amtsgericht 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bookmarkStart w:id="0" w:name="_GoBack"/>
            <w:r w:rsidR="00561EF3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561EF3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561EF3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561EF3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561EF3">
              <w:rPr>
                <w:rFonts w:cs="Arial"/>
                <w:color w:val="000000"/>
                <w:spacing w:val="-3"/>
                <w:sz w:val="20"/>
              </w:rPr>
              <w:t> </w:t>
            </w:r>
            <w:bookmarkEnd w:id="0"/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F279BD" w:rsidRDefault="00F279BD">
            <w:pPr>
              <w:rPr>
                <w:sz w:val="16"/>
                <w:szCs w:val="14"/>
              </w:rPr>
            </w:pPr>
          </w:p>
        </w:tc>
        <w:tc>
          <w:tcPr>
            <w:tcW w:w="3543" w:type="dxa"/>
            <w:vAlign w:val="center"/>
          </w:tcPr>
          <w:p w:rsidR="00F279BD" w:rsidRDefault="00F279BD">
            <w:pPr>
              <w:rPr>
                <w:sz w:val="16"/>
                <w:szCs w:val="14"/>
              </w:rPr>
            </w:pPr>
            <w:r w:rsidRPr="004A4035">
              <w:rPr>
                <w:sz w:val="20"/>
              </w:rPr>
              <w:t xml:space="preserve">Aktenzeichen 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F279BD" w:rsidRDefault="00F279BD">
      <w:pPr>
        <w:rPr>
          <w:sz w:val="16"/>
          <w:szCs w:val="14"/>
        </w:rPr>
      </w:pPr>
    </w:p>
    <w:p w:rsidR="002B4459" w:rsidRPr="004A4035" w:rsidRDefault="002B4459">
      <w:pPr>
        <w:rPr>
          <w:b/>
          <w:sz w:val="28"/>
        </w:rPr>
      </w:pPr>
      <w:r w:rsidRPr="004A4035">
        <w:rPr>
          <w:b/>
          <w:sz w:val="28"/>
        </w:rPr>
        <w:t>Fragebogen zum Versorgungsausgleich</w:t>
      </w:r>
    </w:p>
    <w:p w:rsidR="002B4459" w:rsidRPr="004A4035" w:rsidRDefault="002B4459">
      <w:pPr>
        <w:rPr>
          <w:sz w:val="16"/>
          <w:szCs w:val="14"/>
        </w:rPr>
      </w:pPr>
    </w:p>
    <w:p w:rsidR="0041750C" w:rsidRPr="004A4035" w:rsidRDefault="002429DF">
      <w:pPr>
        <w:rPr>
          <w:b/>
          <w:sz w:val="24"/>
          <w:szCs w:val="24"/>
        </w:rPr>
      </w:pPr>
      <w:r w:rsidRPr="004A4035">
        <w:rPr>
          <w:b/>
          <w:szCs w:val="22"/>
        </w:rPr>
        <w:t>Zu einer Eheschei</w:t>
      </w:r>
      <w:r w:rsidR="00B43B96" w:rsidRPr="004A4035">
        <w:rPr>
          <w:b/>
          <w:szCs w:val="22"/>
        </w:rPr>
        <w:t>dung gehört die Teilung aller während</w:t>
      </w:r>
      <w:r w:rsidRPr="004A4035">
        <w:rPr>
          <w:b/>
          <w:szCs w:val="22"/>
        </w:rPr>
        <w:t xml:space="preserve"> der Ehe erworbenen Ansprüche auf Alters</w:t>
      </w:r>
      <w:r w:rsidR="00EE49C6" w:rsidRPr="004A4035">
        <w:rPr>
          <w:b/>
          <w:szCs w:val="22"/>
        </w:rPr>
        <w:t>- und Invaliditäts</w:t>
      </w:r>
      <w:r w:rsidRPr="004A4035">
        <w:rPr>
          <w:b/>
          <w:szCs w:val="22"/>
        </w:rPr>
        <w:t>vorsorge</w:t>
      </w:r>
      <w:r w:rsidR="00F4514A" w:rsidRPr="004A4035">
        <w:rPr>
          <w:b/>
          <w:szCs w:val="22"/>
        </w:rPr>
        <w:t xml:space="preserve"> </w:t>
      </w:r>
      <w:r w:rsidRPr="004A4035">
        <w:rPr>
          <w:b/>
          <w:szCs w:val="22"/>
        </w:rPr>
        <w:t>(Versorgungsausgleich). Dieser Fragebog</w:t>
      </w:r>
      <w:r w:rsidR="00EE49C6" w:rsidRPr="004A4035">
        <w:rPr>
          <w:b/>
          <w:szCs w:val="22"/>
        </w:rPr>
        <w:t>en dient der Ermittlung dieser A</w:t>
      </w:r>
      <w:r w:rsidRPr="004A4035">
        <w:rPr>
          <w:b/>
          <w:szCs w:val="22"/>
        </w:rPr>
        <w:t>nrechte. Bitte füllen Sie i</w:t>
      </w:r>
      <w:r w:rsidR="00F53A83" w:rsidRPr="004A4035">
        <w:rPr>
          <w:b/>
          <w:szCs w:val="22"/>
        </w:rPr>
        <w:t>hn sorgfältig aus. Hierzu sind S</w:t>
      </w:r>
      <w:r w:rsidRPr="004A4035">
        <w:rPr>
          <w:b/>
          <w:szCs w:val="22"/>
        </w:rPr>
        <w:t>ie gesetzlich verpflichtet</w:t>
      </w:r>
      <w:r w:rsidRPr="004A4035">
        <w:rPr>
          <w:b/>
          <w:sz w:val="24"/>
          <w:szCs w:val="24"/>
        </w:rPr>
        <w:t>.</w:t>
      </w:r>
    </w:p>
    <w:p w:rsidR="002429DF" w:rsidRPr="004A4035" w:rsidRDefault="002429DF">
      <w:pPr>
        <w:rPr>
          <w:b/>
          <w:sz w:val="16"/>
          <w:szCs w:val="14"/>
        </w:rPr>
      </w:pPr>
    </w:p>
    <w:p w:rsidR="002B4459" w:rsidRDefault="00546AEA" w:rsidP="00683CF1">
      <w:pPr>
        <w:tabs>
          <w:tab w:val="left" w:pos="284"/>
        </w:tabs>
        <w:rPr>
          <w:b/>
          <w:szCs w:val="22"/>
        </w:rPr>
      </w:pPr>
      <w:r w:rsidRPr="004A4035">
        <w:rPr>
          <w:b/>
          <w:szCs w:val="22"/>
        </w:rPr>
        <w:t>1</w:t>
      </w:r>
      <w:r w:rsidR="000239B8" w:rsidRPr="004A4035">
        <w:rPr>
          <w:b/>
          <w:szCs w:val="22"/>
        </w:rPr>
        <w:t>.</w:t>
      </w:r>
      <w:r w:rsidR="000239B8" w:rsidRPr="004A4035">
        <w:rPr>
          <w:b/>
          <w:szCs w:val="22"/>
        </w:rPr>
        <w:tab/>
      </w:r>
      <w:r w:rsidR="00931DDF" w:rsidRPr="004A4035">
        <w:rPr>
          <w:b/>
          <w:szCs w:val="22"/>
        </w:rPr>
        <w:t>Personalien</w:t>
      </w:r>
    </w:p>
    <w:p w:rsidR="00683CF1" w:rsidRPr="008B621D" w:rsidRDefault="00683CF1" w:rsidP="00931DDF">
      <w:pPr>
        <w:tabs>
          <w:tab w:val="left" w:pos="426"/>
        </w:tabs>
        <w:rPr>
          <w:sz w:val="6"/>
          <w:szCs w:val="6"/>
        </w:rPr>
      </w:pP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3544"/>
        <w:gridCol w:w="2976"/>
      </w:tblGrid>
      <w:tr w:rsidR="0041750C" w:rsidRPr="004A4035" w:rsidTr="008C7DC1">
        <w:trPr>
          <w:cantSplit/>
          <w:trHeight w:hRule="exact" w:val="565"/>
        </w:trPr>
        <w:tc>
          <w:tcPr>
            <w:tcW w:w="2835" w:type="dxa"/>
            <w:gridSpan w:val="2"/>
          </w:tcPr>
          <w:p w:rsidR="0041750C" w:rsidRPr="004A4035" w:rsidRDefault="0041750C" w:rsidP="00F279B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 xml:space="preserve">Familienname </w:t>
            </w:r>
          </w:p>
          <w:p w:rsidR="0041750C" w:rsidRPr="008B621D" w:rsidRDefault="00FF3B67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544" w:type="dxa"/>
          </w:tcPr>
          <w:p w:rsidR="0041750C" w:rsidRDefault="0041750C" w:rsidP="00F279B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Vornamen (Rufname unterstreichen)</w:t>
            </w:r>
          </w:p>
          <w:p w:rsidR="00FF3B67" w:rsidRPr="004A4035" w:rsidRDefault="00FF3B67" w:rsidP="008B621D">
            <w:pPr>
              <w:rPr>
                <w:sz w:val="16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</w:tcPr>
          <w:p w:rsidR="0041750C" w:rsidRDefault="0041750C" w:rsidP="00F279BD">
            <w:pPr>
              <w:spacing w:before="40" w:after="40"/>
              <w:rPr>
                <w:sz w:val="16"/>
                <w:szCs w:val="16"/>
              </w:rPr>
            </w:pPr>
            <w:r w:rsidRPr="004A4035">
              <w:rPr>
                <w:sz w:val="16"/>
                <w:szCs w:val="16"/>
              </w:rPr>
              <w:t>Geburtsname</w:t>
            </w:r>
          </w:p>
          <w:p w:rsidR="00FF3B67" w:rsidRPr="008B621D" w:rsidRDefault="00FF3B67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41750C" w:rsidRPr="004A4035" w:rsidTr="008C7DC1">
        <w:trPr>
          <w:cantSplit/>
          <w:trHeight w:hRule="exact" w:val="565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41750C" w:rsidRPr="004A4035" w:rsidRDefault="0041750C" w:rsidP="00F279B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Staatsangehörigkeit</w:t>
            </w:r>
          </w:p>
          <w:p w:rsidR="0041750C" w:rsidRPr="008B621D" w:rsidRDefault="00FF3B67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1750C" w:rsidRDefault="0041750C" w:rsidP="00F279B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Geburtsdatum</w:t>
            </w:r>
          </w:p>
          <w:p w:rsidR="00FF3B67" w:rsidRPr="008B621D" w:rsidRDefault="00FF3B67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1750C" w:rsidRDefault="0041750C" w:rsidP="00F279BD">
            <w:pPr>
              <w:spacing w:before="40" w:after="40"/>
              <w:rPr>
                <w:sz w:val="16"/>
                <w:szCs w:val="16"/>
              </w:rPr>
            </w:pPr>
            <w:r w:rsidRPr="004A4035">
              <w:rPr>
                <w:sz w:val="16"/>
                <w:szCs w:val="16"/>
              </w:rPr>
              <w:t>Geburtsort</w:t>
            </w:r>
          </w:p>
          <w:p w:rsidR="00FF3B67" w:rsidRPr="008B621D" w:rsidRDefault="00FF3B67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C34BAE" w:rsidRPr="004A4035" w:rsidTr="008C7DC1">
        <w:trPr>
          <w:cantSplit/>
          <w:trHeight w:val="284"/>
        </w:trPr>
        <w:tc>
          <w:tcPr>
            <w:tcW w:w="2835" w:type="dxa"/>
            <w:gridSpan w:val="2"/>
            <w:tcBorders>
              <w:bottom w:val="nil"/>
            </w:tcBorders>
          </w:tcPr>
          <w:p w:rsidR="00C34BAE" w:rsidRDefault="00C34BAE" w:rsidP="008C7DC1">
            <w:pPr>
              <w:spacing w:before="40" w:after="40"/>
              <w:rPr>
                <w:sz w:val="16"/>
                <w:szCs w:val="16"/>
              </w:rPr>
            </w:pPr>
            <w:r w:rsidRPr="004A4035">
              <w:rPr>
                <w:sz w:val="16"/>
                <w:szCs w:val="16"/>
              </w:rPr>
              <w:t>Geschlecht</w:t>
            </w:r>
          </w:p>
          <w:tbl>
            <w:tblPr>
              <w:tblStyle w:val="Tabellenraster"/>
              <w:tblW w:w="2583" w:type="dxa"/>
              <w:tblInd w:w="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"/>
              <w:gridCol w:w="878"/>
              <w:gridCol w:w="378"/>
              <w:gridCol w:w="953"/>
            </w:tblGrid>
            <w:tr w:rsidR="008C7DC1" w:rsidTr="008C7DC1">
              <w:trPr>
                <w:trHeight w:hRule="exact" w:val="340"/>
              </w:trPr>
              <w:tc>
                <w:tcPr>
                  <w:tcW w:w="374" w:type="dxa"/>
                  <w:tcMar>
                    <w:left w:w="0" w:type="dxa"/>
                    <w:right w:w="0" w:type="dxa"/>
                  </w:tcMar>
                </w:tcPr>
                <w:p w:rsidR="008C7DC1" w:rsidRDefault="00EC3B58" w:rsidP="005560DA">
                  <w:pPr>
                    <w:jc w:val="right"/>
                  </w:pPr>
                  <w:sdt>
                    <w:sdtPr>
                      <w:rPr>
                        <w:rFonts w:cs="Arial"/>
                        <w:color w:val="000000"/>
                        <w:spacing w:val="1"/>
                        <w:sz w:val="28"/>
                        <w:szCs w:val="28"/>
                      </w:rPr>
                      <w:id w:val="-1897274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7DC1">
                        <w:rPr>
                          <w:rFonts w:ascii="MS Gothic" w:eastAsia="MS Gothic" w:hAnsi="MS Gothic" w:cs="Arial" w:hint="eastAsia"/>
                          <w:color w:val="000000"/>
                          <w:spacing w:val="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78" w:type="dxa"/>
                  <w:tcMar>
                    <w:left w:w="85" w:type="dxa"/>
                  </w:tcMar>
                  <w:vAlign w:val="center"/>
                </w:tcPr>
                <w:p w:rsidR="008C7DC1" w:rsidRPr="008C7DC1" w:rsidRDefault="008C7DC1" w:rsidP="005560DA">
                  <w:pPr>
                    <w:rPr>
                      <w:sz w:val="16"/>
                      <w:szCs w:val="16"/>
                    </w:rPr>
                  </w:pPr>
                  <w:r w:rsidRPr="008C7DC1">
                    <w:rPr>
                      <w:sz w:val="16"/>
                      <w:szCs w:val="16"/>
                    </w:rPr>
                    <w:t>männlich</w:t>
                  </w:r>
                </w:p>
              </w:tc>
              <w:tc>
                <w:tcPr>
                  <w:tcW w:w="378" w:type="dxa"/>
                  <w:tcMar>
                    <w:left w:w="0" w:type="dxa"/>
                    <w:right w:w="0" w:type="dxa"/>
                  </w:tcMar>
                </w:tcPr>
                <w:p w:rsidR="008C7DC1" w:rsidRDefault="00EC3B58" w:rsidP="005560DA">
                  <w:pPr>
                    <w:jc w:val="right"/>
                  </w:pPr>
                  <w:sdt>
                    <w:sdtPr>
                      <w:rPr>
                        <w:rFonts w:cs="Arial"/>
                        <w:color w:val="000000"/>
                        <w:spacing w:val="1"/>
                        <w:sz w:val="28"/>
                        <w:szCs w:val="28"/>
                      </w:rPr>
                      <w:id w:val="1474108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C7DC1">
                        <w:rPr>
                          <w:rFonts w:ascii="MS Gothic" w:eastAsia="MS Gothic" w:hAnsi="MS Gothic" w:cs="Arial" w:hint="eastAsia"/>
                          <w:color w:val="000000"/>
                          <w:spacing w:val="1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53" w:type="dxa"/>
                  <w:tcMar>
                    <w:left w:w="85" w:type="dxa"/>
                  </w:tcMar>
                  <w:vAlign w:val="center"/>
                </w:tcPr>
                <w:p w:rsidR="008C7DC1" w:rsidRPr="008C7DC1" w:rsidRDefault="008C7DC1" w:rsidP="005560DA">
                  <w:pPr>
                    <w:rPr>
                      <w:sz w:val="16"/>
                      <w:szCs w:val="16"/>
                    </w:rPr>
                  </w:pPr>
                  <w:r w:rsidRPr="008C7DC1">
                    <w:rPr>
                      <w:sz w:val="16"/>
                      <w:szCs w:val="16"/>
                    </w:rPr>
                    <w:t>weiblich</w:t>
                  </w:r>
                </w:p>
              </w:tc>
            </w:tr>
          </w:tbl>
          <w:p w:rsidR="008C7DC1" w:rsidRPr="004A4035" w:rsidRDefault="008C7DC1" w:rsidP="0096703C">
            <w:pPr>
              <w:spacing w:before="40"/>
              <w:rPr>
                <w:sz w:val="20"/>
              </w:rPr>
            </w:pPr>
          </w:p>
        </w:tc>
        <w:tc>
          <w:tcPr>
            <w:tcW w:w="6520" w:type="dxa"/>
            <w:gridSpan w:val="2"/>
            <w:tcBorders>
              <w:bottom w:val="nil"/>
            </w:tcBorders>
          </w:tcPr>
          <w:p w:rsidR="00FF3B67" w:rsidRDefault="00C34BAE" w:rsidP="008C7DC1">
            <w:pPr>
              <w:spacing w:before="40" w:after="60"/>
              <w:rPr>
                <w:sz w:val="16"/>
              </w:rPr>
            </w:pPr>
            <w:r w:rsidRPr="004A4035">
              <w:rPr>
                <w:sz w:val="16"/>
              </w:rPr>
              <w:t>Derzeit ausgeübter Beruf</w:t>
            </w:r>
          </w:p>
          <w:p w:rsidR="008C7DC1" w:rsidRPr="008B621D" w:rsidRDefault="008C7DC1" w:rsidP="0096703C">
            <w:pPr>
              <w:spacing w:before="40" w:after="40"/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8B621D" w:rsidRPr="004A4035" w:rsidTr="00D208D8">
        <w:tblPrEx>
          <w:tblBorders>
            <w:top w:val="none" w:sz="0" w:space="0" w:color="auto"/>
          </w:tblBorders>
        </w:tblPrEx>
        <w:trPr>
          <w:trHeight w:hRule="exact" w:val="567"/>
        </w:trPr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8B621D" w:rsidRPr="004A4035" w:rsidRDefault="008B621D" w:rsidP="00F279B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Anschrift: Straße, Hausnummer</w:t>
            </w:r>
          </w:p>
          <w:p w:rsidR="008B621D" w:rsidRPr="008B621D" w:rsidRDefault="008B621D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8B621D" w:rsidRPr="00F279BD" w:rsidRDefault="008B621D" w:rsidP="00F279BD">
            <w:pPr>
              <w:spacing w:before="40"/>
              <w:rPr>
                <w:sz w:val="10"/>
                <w:szCs w:val="10"/>
              </w:rPr>
            </w:pPr>
            <w:r w:rsidRPr="004A4035">
              <w:rPr>
                <w:b/>
                <w:sz w:val="16"/>
              </w:rPr>
              <w:t>Telefonnummer tagsüber</w:t>
            </w:r>
          </w:p>
          <w:p w:rsidR="008B621D" w:rsidRPr="004A4035" w:rsidRDefault="008B621D" w:rsidP="00A92FDC">
            <w:pPr>
              <w:rPr>
                <w:b/>
                <w:sz w:val="16"/>
              </w:rPr>
            </w:pPr>
            <w:r w:rsidRPr="00F279BD">
              <w:rPr>
                <w:sz w:val="14"/>
                <w:szCs w:val="14"/>
              </w:rPr>
              <w:t>(für Rückfragen bitte unbedingt angeben)</w:t>
            </w:r>
          </w:p>
          <w:p w:rsidR="008B621D" w:rsidRPr="008B621D" w:rsidRDefault="008B621D" w:rsidP="00F07A95">
            <w:pPr>
              <w:rPr>
                <w:rFonts w:cs="Arial"/>
                <w:color w:val="000000"/>
                <w:spacing w:val="-3"/>
                <w:sz w:val="10"/>
                <w:szCs w:val="10"/>
              </w:rPr>
            </w:pPr>
          </w:p>
          <w:p w:rsidR="008B621D" w:rsidRPr="004A4035" w:rsidRDefault="008B621D" w:rsidP="008B621D">
            <w:pPr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</w:tr>
      <w:tr w:rsidR="008B621D" w:rsidRPr="004A4035" w:rsidTr="00D208D8">
        <w:trPr>
          <w:trHeight w:hRule="exact" w:val="565"/>
        </w:trPr>
        <w:tc>
          <w:tcPr>
            <w:tcW w:w="1418" w:type="dxa"/>
          </w:tcPr>
          <w:p w:rsidR="008B621D" w:rsidRPr="004A4035" w:rsidRDefault="008B621D" w:rsidP="0096703C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Postleitzahl</w:t>
            </w:r>
          </w:p>
          <w:p w:rsidR="008B621D" w:rsidRPr="008B621D" w:rsidRDefault="008B621D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4961" w:type="dxa"/>
            <w:gridSpan w:val="2"/>
          </w:tcPr>
          <w:p w:rsidR="008B621D" w:rsidRPr="004A4035" w:rsidRDefault="008B621D" w:rsidP="0096703C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Wohnort</w:t>
            </w:r>
          </w:p>
          <w:p w:rsidR="008B621D" w:rsidRPr="008B621D" w:rsidRDefault="008B621D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vMerge/>
          </w:tcPr>
          <w:p w:rsidR="008B621D" w:rsidRPr="004A4035" w:rsidRDefault="008B621D" w:rsidP="00F07A95">
            <w:pPr>
              <w:rPr>
                <w:sz w:val="16"/>
              </w:rPr>
            </w:pPr>
          </w:p>
        </w:tc>
      </w:tr>
    </w:tbl>
    <w:p w:rsidR="002B4459" w:rsidRPr="008B621D" w:rsidRDefault="002B4459">
      <w:pPr>
        <w:rPr>
          <w:sz w:val="10"/>
          <w:szCs w:val="10"/>
        </w:rPr>
      </w:pPr>
    </w:p>
    <w:p w:rsidR="005D2AD2" w:rsidRDefault="005D2AD2" w:rsidP="008C7DC1">
      <w:pPr>
        <w:tabs>
          <w:tab w:val="left" w:pos="284"/>
        </w:tabs>
        <w:ind w:left="284" w:hanging="284"/>
        <w:jc w:val="left"/>
        <w:rPr>
          <w:b/>
          <w:szCs w:val="22"/>
        </w:rPr>
      </w:pPr>
      <w:r w:rsidRPr="004A4035">
        <w:rPr>
          <w:b/>
          <w:szCs w:val="22"/>
        </w:rPr>
        <w:t>2.</w:t>
      </w:r>
      <w:r w:rsidRPr="004A4035">
        <w:rPr>
          <w:b/>
          <w:szCs w:val="22"/>
        </w:rPr>
        <w:tab/>
        <w:t>Haben Sie mit Ihrem Ehegatten eine Vereinbarung zum Versorgungsausgleich abgeschlossen?</w:t>
      </w:r>
    </w:p>
    <w:p w:rsidR="00A92FDC" w:rsidRPr="008B621D" w:rsidRDefault="00A92FDC" w:rsidP="005D2AD2">
      <w:pPr>
        <w:tabs>
          <w:tab w:val="left" w:pos="0"/>
          <w:tab w:val="left" w:pos="426"/>
        </w:tabs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A92FDC" w:rsidTr="008C7DC1">
        <w:trPr>
          <w:trHeight w:hRule="exact" w:val="567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A92FDC" w:rsidRDefault="00EC3B58" w:rsidP="00F07A95">
            <w:pPr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68438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DC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A92FDC" w:rsidRPr="00F07A95" w:rsidRDefault="00F07A95" w:rsidP="00F07A95">
            <w:pPr>
              <w:spacing w:before="60"/>
              <w:rPr>
                <w:b/>
                <w:sz w:val="20"/>
              </w:rPr>
            </w:pPr>
            <w:r w:rsidRPr="00F07A95">
              <w:rPr>
                <w:b/>
                <w:sz w:val="20"/>
              </w:rPr>
              <w:t>Ja, abgeschlossen</w:t>
            </w:r>
          </w:p>
          <w:p w:rsidR="00F07A95" w:rsidRDefault="00F07A95" w:rsidP="00F07A95">
            <w:pPr>
              <w:spacing w:before="40"/>
            </w:pPr>
            <w:r w:rsidRPr="004A4035">
              <w:rPr>
                <w:sz w:val="16"/>
                <w:szCs w:val="16"/>
              </w:rPr>
              <w:t>ggf. Vereinbarung in Kopie beifügen.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A92FDC" w:rsidRDefault="00EC3B58" w:rsidP="00F07A95">
            <w:pPr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12612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FDC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A92FDC" w:rsidRPr="00F07A95" w:rsidRDefault="00F07A95" w:rsidP="00F07A95">
            <w:pPr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5D2AD2" w:rsidRPr="004211B3" w:rsidRDefault="005D2AD2" w:rsidP="005D2AD2">
      <w:pPr>
        <w:rPr>
          <w:sz w:val="10"/>
          <w:szCs w:val="10"/>
        </w:rPr>
      </w:pPr>
    </w:p>
    <w:p w:rsidR="00740E66" w:rsidRDefault="005D2AD2" w:rsidP="008C7DC1">
      <w:pPr>
        <w:tabs>
          <w:tab w:val="left" w:pos="284"/>
        </w:tabs>
        <w:rPr>
          <w:b/>
          <w:szCs w:val="22"/>
        </w:rPr>
      </w:pPr>
      <w:r w:rsidRPr="004A4035">
        <w:rPr>
          <w:b/>
          <w:szCs w:val="22"/>
        </w:rPr>
        <w:t>3</w:t>
      </w:r>
      <w:r w:rsidR="00931DDF" w:rsidRPr="004A4035">
        <w:rPr>
          <w:b/>
          <w:szCs w:val="22"/>
        </w:rPr>
        <w:t>.</w:t>
      </w:r>
      <w:r w:rsidR="000239B8" w:rsidRPr="004A4035">
        <w:rPr>
          <w:b/>
          <w:szCs w:val="22"/>
        </w:rPr>
        <w:tab/>
      </w:r>
      <w:r w:rsidR="00740E66" w:rsidRPr="004A4035">
        <w:rPr>
          <w:b/>
          <w:szCs w:val="22"/>
        </w:rPr>
        <w:t xml:space="preserve">Haben Sie </w:t>
      </w:r>
      <w:r w:rsidR="006A6F2B" w:rsidRPr="004A4035">
        <w:rPr>
          <w:b/>
          <w:szCs w:val="22"/>
        </w:rPr>
        <w:t>eine Versicherungsnummer in der gesetzlichen Rentenversicherung?</w:t>
      </w:r>
    </w:p>
    <w:p w:rsidR="00F07A95" w:rsidRPr="008B621D" w:rsidRDefault="00F07A95" w:rsidP="000239B8">
      <w:pPr>
        <w:tabs>
          <w:tab w:val="left" w:pos="426"/>
        </w:tabs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F07A95" w:rsidTr="008C7DC1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F07A95" w:rsidRDefault="00EC3B58" w:rsidP="005560DA">
            <w:pPr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149949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F3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F07A95" w:rsidRDefault="00F07A95" w:rsidP="00F07A95">
            <w:pPr>
              <w:spacing w:before="60"/>
            </w:pPr>
            <w:r w:rsidRPr="00F07A95">
              <w:rPr>
                <w:b/>
                <w:sz w:val="20"/>
              </w:rPr>
              <w:t xml:space="preserve">Ja, </w:t>
            </w:r>
            <w:r>
              <w:rPr>
                <w:b/>
                <w:sz w:val="20"/>
              </w:rPr>
              <w:t>bei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F07A95" w:rsidRDefault="00EC3B58" w:rsidP="005560DA">
            <w:pPr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53458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F3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F07A95" w:rsidRPr="00F07A95" w:rsidRDefault="00F07A95" w:rsidP="005560DA">
            <w:pPr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F07A95" w:rsidRPr="004B4195" w:rsidRDefault="00F07A95">
      <w:pPr>
        <w:rPr>
          <w:sz w:val="10"/>
          <w:szCs w:val="10"/>
        </w:rPr>
      </w:pPr>
    </w:p>
    <w:tbl>
      <w:tblPr>
        <w:tblStyle w:val="Tabellenraster"/>
        <w:tblW w:w="9355" w:type="dxa"/>
        <w:tblInd w:w="3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"/>
        <w:gridCol w:w="5766"/>
        <w:gridCol w:w="2976"/>
      </w:tblGrid>
      <w:tr w:rsidR="009526DD" w:rsidTr="004211B3">
        <w:trPr>
          <w:trHeight w:hRule="exact" w:val="284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tcMar>
              <w:left w:w="85" w:type="dxa"/>
            </w:tcMar>
          </w:tcPr>
          <w:p w:rsidR="009526DD" w:rsidRPr="009526DD" w:rsidRDefault="009526DD" w:rsidP="005560DA">
            <w:pPr>
              <w:spacing w:before="60"/>
              <w:rPr>
                <w:sz w:val="20"/>
              </w:rPr>
            </w:pPr>
            <w:r w:rsidRPr="004A4035">
              <w:rPr>
                <w:sz w:val="16"/>
              </w:rPr>
              <w:t>Name des Trägers der Rentenversicherung (genaue Angabe</w:t>
            </w:r>
            <w:r>
              <w:rPr>
                <w:sz w:val="16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left w:w="85" w:type="dxa"/>
            </w:tcMar>
          </w:tcPr>
          <w:p w:rsidR="009526DD" w:rsidRPr="009526DD" w:rsidRDefault="009526DD" w:rsidP="005560DA">
            <w:pPr>
              <w:spacing w:before="60"/>
              <w:rPr>
                <w:b/>
                <w:sz w:val="16"/>
                <w:szCs w:val="16"/>
              </w:rPr>
            </w:pPr>
            <w:r w:rsidRPr="009526DD">
              <w:rPr>
                <w:b/>
                <w:sz w:val="16"/>
                <w:szCs w:val="16"/>
              </w:rPr>
              <w:t>Rentenversicherungsnummer</w:t>
            </w:r>
          </w:p>
        </w:tc>
      </w:tr>
      <w:tr w:rsidR="009526DD" w:rsidTr="008B621D">
        <w:trPr>
          <w:trHeight w:hRule="exact" w:val="284"/>
        </w:trPr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:rsidR="009526DD" w:rsidRDefault="00EC3B58" w:rsidP="009526DD">
            <w:pPr>
              <w:jc w:val="right"/>
              <w:rPr>
                <w:rFonts w:ascii="MS Gothic" w:eastAsia="MS Gothic" w:hAnsi="MS Gothic" w:cs="Arial"/>
                <w:color w:val="000000"/>
                <w:spacing w:val="1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46721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DD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766" w:type="dxa"/>
            <w:tcBorders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526DD" w:rsidRPr="00F07A95" w:rsidRDefault="009526DD" w:rsidP="008B621D">
            <w:pPr>
              <w:spacing w:before="40"/>
              <w:rPr>
                <w:b/>
                <w:sz w:val="20"/>
              </w:rPr>
            </w:pPr>
            <w:r w:rsidRPr="004A4035">
              <w:rPr>
                <w:sz w:val="20"/>
              </w:rPr>
              <w:t>Deutsche Rentenversicherung Bund (früher BfA)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</w:tcMar>
          </w:tcPr>
          <w:p w:rsidR="009526DD" w:rsidRDefault="009526DD" w:rsidP="009526DD">
            <w:pPr>
              <w:rPr>
                <w:sz w:val="20"/>
              </w:rPr>
            </w:pPr>
          </w:p>
          <w:tbl>
            <w:tblPr>
              <w:tblStyle w:val="Tabellenraster"/>
              <w:tblW w:w="2664" w:type="dxa"/>
              <w:tblInd w:w="57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83CF1" w:rsidTr="00683CF1">
              <w:trPr>
                <w:trHeight w:val="273"/>
              </w:trPr>
              <w:tc>
                <w:tcPr>
                  <w:tcW w:w="22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83CF1" w:rsidRDefault="00683CF1" w:rsidP="005560DA">
                  <w:pPr>
                    <w:tabs>
                      <w:tab w:val="left" w:pos="426"/>
                    </w:tabs>
                    <w:jc w:val="center"/>
                    <w:rPr>
                      <w:sz w:val="10"/>
                      <w:szCs w:val="10"/>
                    </w:rPr>
                  </w:pP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instrText xml:space="preserve"> FORMTEXT </w:instrTex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separate"/>
                  </w:r>
                  <w:r w:rsidRPr="00683CF1">
                    <w:rPr>
                      <w:rFonts w:cs="Arial"/>
                      <w:b/>
                      <w:noProof/>
                      <w:color w:val="000000"/>
                      <w:spacing w:val="-3"/>
                      <w:sz w:val="20"/>
                    </w:rPr>
                    <w:t> </w:t>
                  </w:r>
                  <w:r w:rsidRPr="00683CF1">
                    <w:rPr>
                      <w:rFonts w:cs="Arial"/>
                      <w:b/>
                      <w:color w:val="000000"/>
                      <w:spacing w:val="-3"/>
                      <w:sz w:val="20"/>
                    </w:rPr>
                    <w:fldChar w:fldCharType="end"/>
                  </w:r>
                </w:p>
              </w:tc>
            </w:tr>
          </w:tbl>
          <w:p w:rsidR="00683CF1" w:rsidRDefault="00683CF1" w:rsidP="009526DD">
            <w:pPr>
              <w:rPr>
                <w:sz w:val="20"/>
              </w:rPr>
            </w:pPr>
          </w:p>
          <w:p w:rsidR="009526DD" w:rsidRPr="008B621D" w:rsidRDefault="009526DD" w:rsidP="00683CF1">
            <w:pPr>
              <w:ind w:left="57"/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9526DD" w:rsidTr="008B621D">
        <w:trPr>
          <w:trHeight w:hRule="exact" w:val="284"/>
        </w:trPr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:rsidR="009526DD" w:rsidRDefault="00EC3B58" w:rsidP="009526DD">
            <w:pPr>
              <w:jc w:val="right"/>
              <w:rPr>
                <w:rFonts w:ascii="MS Gothic" w:eastAsia="MS Gothic" w:hAnsi="MS Gothic" w:cs="Arial"/>
                <w:color w:val="000000"/>
                <w:spacing w:val="1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71836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1EF3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766" w:type="dxa"/>
            <w:tcBorders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526DD" w:rsidRPr="004A4035" w:rsidRDefault="009526DD" w:rsidP="008B621D">
            <w:pPr>
              <w:spacing w:before="40"/>
              <w:rPr>
                <w:sz w:val="20"/>
              </w:rPr>
            </w:pPr>
            <w:r w:rsidRPr="004A4035">
              <w:rPr>
                <w:sz w:val="20"/>
              </w:rPr>
              <w:t>Deutsche Rentenversicherung Knappschaft-Bahn-See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</w:tcMar>
            <w:vAlign w:val="center"/>
          </w:tcPr>
          <w:p w:rsidR="009526DD" w:rsidRPr="009526DD" w:rsidRDefault="009526DD" w:rsidP="009526DD">
            <w:pPr>
              <w:rPr>
                <w:sz w:val="20"/>
              </w:rPr>
            </w:pPr>
          </w:p>
        </w:tc>
      </w:tr>
      <w:tr w:rsidR="009526DD" w:rsidTr="008B621D">
        <w:trPr>
          <w:trHeight w:hRule="exact" w:val="284"/>
        </w:trPr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:rsidR="009526DD" w:rsidRDefault="00EC3B58" w:rsidP="009526DD">
            <w:pPr>
              <w:jc w:val="right"/>
              <w:rPr>
                <w:rFonts w:ascii="MS Gothic" w:eastAsia="MS Gothic" w:hAnsi="MS Gothic" w:cs="Arial"/>
                <w:color w:val="000000"/>
                <w:spacing w:val="1"/>
                <w:sz w:val="28"/>
                <w:szCs w:val="28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57633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6DD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766" w:type="dxa"/>
            <w:tcBorders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9526DD" w:rsidRPr="004A4035" w:rsidRDefault="009526DD" w:rsidP="008B621D">
            <w:pPr>
              <w:spacing w:before="40"/>
              <w:rPr>
                <w:sz w:val="20"/>
              </w:rPr>
            </w:pPr>
            <w:r w:rsidRPr="004A4035">
              <w:rPr>
                <w:sz w:val="20"/>
              </w:rPr>
              <w:t>Deutsche Rentenversicherung (früher LVA</w:t>
            </w:r>
            <w:r>
              <w:rPr>
                <w:sz w:val="20"/>
              </w:rPr>
              <w:t xml:space="preserve">) 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nil"/>
            </w:tcBorders>
            <w:tcMar>
              <w:left w:w="85" w:type="dxa"/>
            </w:tcMar>
            <w:vAlign w:val="center"/>
          </w:tcPr>
          <w:p w:rsidR="009526DD" w:rsidRPr="009526DD" w:rsidRDefault="009526DD" w:rsidP="009526DD">
            <w:pPr>
              <w:rPr>
                <w:sz w:val="20"/>
              </w:rPr>
            </w:pPr>
          </w:p>
        </w:tc>
      </w:tr>
      <w:tr w:rsidR="009526DD" w:rsidTr="008C7DC1">
        <w:trPr>
          <w:trHeight w:hRule="exact" w:val="227"/>
        </w:trPr>
        <w:tc>
          <w:tcPr>
            <w:tcW w:w="613" w:type="dxa"/>
            <w:tcMar>
              <w:left w:w="0" w:type="dxa"/>
              <w:right w:w="0" w:type="dxa"/>
            </w:tcMar>
            <w:vAlign w:val="center"/>
          </w:tcPr>
          <w:p w:rsidR="009526DD" w:rsidRDefault="009526DD" w:rsidP="009526DD">
            <w:pPr>
              <w:jc w:val="right"/>
              <w:rPr>
                <w:rFonts w:ascii="MS Gothic" w:eastAsia="MS Gothic" w:hAnsi="MS Gothic" w:cs="Arial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766" w:type="dxa"/>
            <w:tcBorders>
              <w:right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:rsidR="009526DD" w:rsidRPr="004A4035" w:rsidRDefault="009526DD" w:rsidP="009526DD">
            <w:pPr>
              <w:jc w:val="right"/>
              <w:rPr>
                <w:sz w:val="20"/>
              </w:rPr>
            </w:pPr>
            <w:r>
              <w:rPr>
                <w:sz w:val="12"/>
                <w:szCs w:val="12"/>
              </w:rPr>
              <w:t>(</w:t>
            </w:r>
            <w:r w:rsidRPr="004A4035">
              <w:rPr>
                <w:sz w:val="12"/>
                <w:szCs w:val="12"/>
              </w:rPr>
              <w:t>genaue Bezeichnung des Regionalträgers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85" w:type="dxa"/>
            </w:tcMar>
            <w:vAlign w:val="center"/>
          </w:tcPr>
          <w:p w:rsidR="009526DD" w:rsidRPr="009526DD" w:rsidRDefault="009526DD" w:rsidP="009526DD">
            <w:pPr>
              <w:rPr>
                <w:sz w:val="20"/>
              </w:rPr>
            </w:pPr>
          </w:p>
        </w:tc>
      </w:tr>
    </w:tbl>
    <w:p w:rsidR="00F07A95" w:rsidRPr="004211B3" w:rsidRDefault="00F07A95" w:rsidP="000239B8">
      <w:pPr>
        <w:tabs>
          <w:tab w:val="left" w:pos="426"/>
        </w:tabs>
        <w:rPr>
          <w:sz w:val="10"/>
          <w:szCs w:val="10"/>
        </w:rPr>
      </w:pPr>
    </w:p>
    <w:p w:rsidR="006B6CC6" w:rsidRPr="004A4035" w:rsidRDefault="005D2AD2" w:rsidP="00157EA8">
      <w:pPr>
        <w:tabs>
          <w:tab w:val="left" w:pos="284"/>
        </w:tabs>
        <w:ind w:left="284" w:hanging="284"/>
        <w:jc w:val="left"/>
        <w:rPr>
          <w:rFonts w:cs="Arial"/>
          <w:b/>
          <w:bCs/>
          <w:szCs w:val="22"/>
        </w:rPr>
      </w:pPr>
      <w:r w:rsidRPr="004A4035">
        <w:rPr>
          <w:rFonts w:cs="Arial"/>
          <w:b/>
          <w:bCs/>
          <w:szCs w:val="22"/>
        </w:rPr>
        <w:t>4</w:t>
      </w:r>
      <w:r w:rsidR="000239B8" w:rsidRPr="004A4035">
        <w:rPr>
          <w:rFonts w:cs="Arial"/>
          <w:b/>
          <w:bCs/>
          <w:szCs w:val="22"/>
        </w:rPr>
        <w:t>.</w:t>
      </w:r>
      <w:r w:rsidR="000239B8" w:rsidRPr="004A4035">
        <w:rPr>
          <w:rFonts w:cs="Arial"/>
          <w:b/>
          <w:bCs/>
          <w:szCs w:val="22"/>
        </w:rPr>
        <w:tab/>
      </w:r>
      <w:r w:rsidR="006B6CC6" w:rsidRPr="004A4035">
        <w:rPr>
          <w:rFonts w:cs="Arial"/>
          <w:b/>
          <w:bCs/>
          <w:szCs w:val="22"/>
        </w:rPr>
        <w:t xml:space="preserve">Bei welchem Arbeitgeber sind Sie derzeit, bei welchen Arbeitgebern waren Sie seit der Eheschließung beschäftigt? Sind Ihnen </w:t>
      </w:r>
      <w:r w:rsidR="006B6CC6" w:rsidRPr="004A4035">
        <w:rPr>
          <w:rFonts w:cs="Arial"/>
          <w:b/>
          <w:bCs/>
          <w:szCs w:val="22"/>
          <w:u w:val="single"/>
        </w:rPr>
        <w:t>betriebliche</w:t>
      </w:r>
      <w:r w:rsidR="006B6CC6" w:rsidRPr="004A4035">
        <w:rPr>
          <w:rFonts w:cs="Arial"/>
          <w:b/>
          <w:bCs/>
          <w:szCs w:val="22"/>
        </w:rPr>
        <w:t xml:space="preserve"> Altersversorgungen </w:t>
      </w:r>
      <w:r w:rsidR="006B6CC6" w:rsidRPr="004A4035">
        <w:rPr>
          <w:rFonts w:cs="Arial"/>
          <w:b/>
          <w:bCs/>
          <w:szCs w:val="22"/>
          <w:u w:val="single"/>
        </w:rPr>
        <w:t>zugesagt</w:t>
      </w:r>
      <w:r w:rsidR="006B6CC6" w:rsidRPr="004A4035">
        <w:rPr>
          <w:rFonts w:cs="Arial"/>
          <w:b/>
          <w:bCs/>
          <w:szCs w:val="22"/>
        </w:rPr>
        <w:t xml:space="preserve"> worden?</w:t>
      </w:r>
      <w:r w:rsidR="00157EA8">
        <w:rPr>
          <w:rFonts w:cs="Arial"/>
          <w:b/>
          <w:bCs/>
          <w:szCs w:val="22"/>
        </w:rPr>
        <w:t xml:space="preserve">   </w:t>
      </w:r>
      <w:r w:rsidR="006B6CC6" w:rsidRPr="004A4035">
        <w:rPr>
          <w:rFonts w:cs="Arial"/>
          <w:bCs/>
          <w:sz w:val="16"/>
          <w:szCs w:val="16"/>
        </w:rPr>
        <w:t xml:space="preserve">Bitte verwenden Sie ggf. ein </w:t>
      </w:r>
      <w:r w:rsidR="006B6CC6" w:rsidRPr="004A4035">
        <w:rPr>
          <w:rFonts w:cs="Arial"/>
          <w:b/>
          <w:bCs/>
          <w:sz w:val="16"/>
          <w:szCs w:val="16"/>
          <w:u w:val="single"/>
        </w:rPr>
        <w:t>Zusatzblatt</w:t>
      </w:r>
      <w:r w:rsidR="000239B8" w:rsidRPr="004A4035">
        <w:rPr>
          <w:rFonts w:cs="Arial"/>
          <w:bCs/>
          <w:sz w:val="16"/>
          <w:szCs w:val="16"/>
        </w:rPr>
        <w:t>.</w:t>
      </w:r>
    </w:p>
    <w:p w:rsidR="00532045" w:rsidRPr="004A4035" w:rsidRDefault="00532045" w:rsidP="006B6CC6">
      <w:pPr>
        <w:rPr>
          <w:sz w:val="6"/>
          <w:szCs w:val="6"/>
        </w:rPr>
      </w:pP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5669"/>
        <w:gridCol w:w="779"/>
        <w:gridCol w:w="780"/>
      </w:tblGrid>
      <w:tr w:rsidR="00130DFC" w:rsidRPr="004A4035" w:rsidTr="007568EA">
        <w:trPr>
          <w:trHeight w:val="227"/>
          <w:tblHeader/>
        </w:trPr>
        <w:tc>
          <w:tcPr>
            <w:tcW w:w="2127" w:type="dxa"/>
            <w:vMerge w:val="restart"/>
            <w:vAlign w:val="center"/>
          </w:tcPr>
          <w:p w:rsidR="00130DFC" w:rsidRPr="004A4035" w:rsidRDefault="00130DFC" w:rsidP="006F3A09">
            <w:pPr>
              <w:jc w:val="center"/>
              <w:rPr>
                <w:sz w:val="16"/>
              </w:rPr>
            </w:pPr>
            <w:r w:rsidRPr="004A4035">
              <w:rPr>
                <w:sz w:val="16"/>
              </w:rPr>
              <w:t>Zeitraum</w:t>
            </w:r>
          </w:p>
        </w:tc>
        <w:tc>
          <w:tcPr>
            <w:tcW w:w="5669" w:type="dxa"/>
            <w:vMerge w:val="restart"/>
            <w:tcBorders>
              <w:bottom w:val="nil"/>
            </w:tcBorders>
            <w:vAlign w:val="center"/>
          </w:tcPr>
          <w:p w:rsidR="00130DFC" w:rsidRPr="004A4035" w:rsidRDefault="00130DFC" w:rsidP="006F3A09">
            <w:pPr>
              <w:jc w:val="center"/>
              <w:rPr>
                <w:sz w:val="16"/>
              </w:rPr>
            </w:pPr>
            <w:r w:rsidRPr="004A4035">
              <w:rPr>
                <w:sz w:val="16"/>
              </w:rPr>
              <w:t>Arbeitgeber (die Angabe der Anschriften ist unbedingt erforderlich)</w:t>
            </w:r>
          </w:p>
        </w:tc>
        <w:tc>
          <w:tcPr>
            <w:tcW w:w="1559" w:type="dxa"/>
            <w:gridSpan w:val="2"/>
            <w:vAlign w:val="center"/>
          </w:tcPr>
          <w:p w:rsidR="00130DFC" w:rsidRPr="004A4035" w:rsidRDefault="002D0366" w:rsidP="006F3A09">
            <w:pPr>
              <w:jc w:val="center"/>
              <w:rPr>
                <w:b/>
                <w:sz w:val="16"/>
              </w:rPr>
            </w:pPr>
            <w:r w:rsidRPr="004A4035">
              <w:rPr>
                <w:b/>
                <w:sz w:val="16"/>
              </w:rPr>
              <w:t>Betriebliche Altersver</w:t>
            </w:r>
            <w:r w:rsidR="00130DFC" w:rsidRPr="004A4035">
              <w:rPr>
                <w:b/>
                <w:sz w:val="16"/>
              </w:rPr>
              <w:t>sorgung zugesagt?</w:t>
            </w:r>
          </w:p>
        </w:tc>
      </w:tr>
      <w:tr w:rsidR="00130DFC" w:rsidRPr="004A4035" w:rsidTr="007568EA">
        <w:trPr>
          <w:trHeight w:val="227"/>
          <w:tblHeader/>
        </w:trPr>
        <w:tc>
          <w:tcPr>
            <w:tcW w:w="2127" w:type="dxa"/>
            <w:vMerge/>
            <w:vAlign w:val="center"/>
          </w:tcPr>
          <w:p w:rsidR="00130DFC" w:rsidRPr="004A4035" w:rsidRDefault="00130DFC" w:rsidP="006F3A09">
            <w:pPr>
              <w:jc w:val="center"/>
              <w:rPr>
                <w:sz w:val="16"/>
              </w:rPr>
            </w:pPr>
          </w:p>
        </w:tc>
        <w:tc>
          <w:tcPr>
            <w:tcW w:w="5669" w:type="dxa"/>
            <w:vMerge/>
            <w:tcBorders>
              <w:bottom w:val="nil"/>
            </w:tcBorders>
            <w:vAlign w:val="center"/>
          </w:tcPr>
          <w:p w:rsidR="00130DFC" w:rsidRPr="004A4035" w:rsidRDefault="00130DFC" w:rsidP="006F3A09">
            <w:pPr>
              <w:jc w:val="center"/>
              <w:rPr>
                <w:sz w:val="16"/>
              </w:rPr>
            </w:pPr>
          </w:p>
        </w:tc>
        <w:tc>
          <w:tcPr>
            <w:tcW w:w="779" w:type="dxa"/>
            <w:vAlign w:val="center"/>
          </w:tcPr>
          <w:p w:rsidR="00130DFC" w:rsidRPr="004A4035" w:rsidRDefault="00130DFC" w:rsidP="006F3A09">
            <w:pPr>
              <w:jc w:val="center"/>
              <w:rPr>
                <w:sz w:val="16"/>
              </w:rPr>
            </w:pPr>
            <w:r w:rsidRPr="004A4035">
              <w:rPr>
                <w:sz w:val="16"/>
              </w:rPr>
              <w:t>Ja</w:t>
            </w:r>
          </w:p>
        </w:tc>
        <w:tc>
          <w:tcPr>
            <w:tcW w:w="780" w:type="dxa"/>
            <w:vAlign w:val="center"/>
          </w:tcPr>
          <w:p w:rsidR="00130DFC" w:rsidRPr="004A4035" w:rsidRDefault="00130DFC" w:rsidP="006F3A09">
            <w:pPr>
              <w:jc w:val="center"/>
              <w:rPr>
                <w:sz w:val="16"/>
              </w:rPr>
            </w:pPr>
            <w:r w:rsidRPr="004A4035">
              <w:rPr>
                <w:sz w:val="16"/>
              </w:rPr>
              <w:t>Nein</w:t>
            </w:r>
          </w:p>
        </w:tc>
      </w:tr>
      <w:tr w:rsidR="00130DFC" w:rsidRPr="004A4035" w:rsidTr="007568EA">
        <w:trPr>
          <w:trHeight w:val="284"/>
        </w:trPr>
        <w:tc>
          <w:tcPr>
            <w:tcW w:w="9355" w:type="dxa"/>
            <w:gridSpan w:val="4"/>
            <w:vAlign w:val="center"/>
          </w:tcPr>
          <w:p w:rsidR="00130DFC" w:rsidRPr="004A4035" w:rsidRDefault="00130DFC" w:rsidP="006F3A09">
            <w:pPr>
              <w:jc w:val="center"/>
              <w:rPr>
                <w:b/>
                <w:sz w:val="20"/>
              </w:rPr>
            </w:pPr>
            <w:r w:rsidRPr="004A4035">
              <w:rPr>
                <w:b/>
                <w:sz w:val="20"/>
              </w:rPr>
              <w:t xml:space="preserve">Jetziger Arbeitgeber (mit </w:t>
            </w:r>
            <w:r w:rsidRPr="004A4035">
              <w:rPr>
                <w:b/>
                <w:sz w:val="20"/>
                <w:u w:val="single"/>
              </w:rPr>
              <w:t>Anschrift</w:t>
            </w:r>
            <w:r w:rsidRPr="004A4035">
              <w:rPr>
                <w:b/>
                <w:sz w:val="20"/>
              </w:rPr>
              <w:t xml:space="preserve"> und Angabe der Personalnummer)</w:t>
            </w:r>
          </w:p>
        </w:tc>
      </w:tr>
      <w:tr w:rsidR="00130DFC" w:rsidRPr="004A4035" w:rsidTr="007568EA">
        <w:trPr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30DFC" w:rsidRPr="007568EA" w:rsidRDefault="007568EA" w:rsidP="00FF3B67">
            <w:pPr>
              <w:tabs>
                <w:tab w:val="left" w:pos="370"/>
              </w:tabs>
              <w:jc w:val="left"/>
              <w:rPr>
                <w:sz w:val="20"/>
              </w:rPr>
            </w:pPr>
            <w:r w:rsidRPr="007568EA">
              <w:rPr>
                <w:sz w:val="20"/>
              </w:rPr>
              <w:t>s</w:t>
            </w:r>
            <w:r w:rsidR="00130DFC" w:rsidRPr="007568EA">
              <w:rPr>
                <w:sz w:val="20"/>
              </w:rPr>
              <w:t>eit</w:t>
            </w:r>
            <w:r w:rsidRPr="007568EA">
              <w:rPr>
                <w:sz w:val="20"/>
              </w:rPr>
              <w:t xml:space="preserve"> </w:t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7568EA">
              <w:rPr>
                <w:rFonts w:cs="Arial"/>
                <w:color w:val="000000"/>
                <w:spacing w:val="-3"/>
                <w:sz w:val="20"/>
              </w:rPr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7568EA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7568EA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7568EA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7568EA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7568EA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:rsidR="00130DFC" w:rsidRPr="007568EA" w:rsidRDefault="00FF3B67" w:rsidP="007568EA">
            <w:pPr>
              <w:jc w:val="left"/>
              <w:rPr>
                <w:b/>
                <w:sz w:val="20"/>
              </w:rPr>
            </w:pPr>
            <w:r w:rsidRPr="007568EA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7568EA">
              <w:rPr>
                <w:rFonts w:cs="Arial"/>
                <w:color w:val="000000"/>
                <w:spacing w:val="-3"/>
                <w:sz w:val="20"/>
              </w:rPr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="007568EA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7568EA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7568EA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7568EA">
              <w:rPr>
                <w:rFonts w:cs="Arial"/>
                <w:color w:val="000000"/>
                <w:spacing w:val="-3"/>
                <w:sz w:val="20"/>
              </w:rPr>
              <w:t> </w:t>
            </w:r>
            <w:r w:rsidR="007568EA">
              <w:rPr>
                <w:rFonts w:cs="Arial"/>
                <w:color w:val="000000"/>
                <w:spacing w:val="-3"/>
                <w:sz w:val="20"/>
              </w:rPr>
              <w:t> </w:t>
            </w:r>
            <w:r w:rsidRPr="007568EA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C" w:rsidRPr="004A4035" w:rsidRDefault="00EC3B58" w:rsidP="006F3A09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4149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C" w:rsidRPr="004A4035" w:rsidRDefault="00EC3B58" w:rsidP="006F3A09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105916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30DFC" w:rsidRPr="004A4035" w:rsidTr="007568EA">
        <w:trPr>
          <w:trHeight w:val="284"/>
        </w:trPr>
        <w:tc>
          <w:tcPr>
            <w:tcW w:w="9355" w:type="dxa"/>
            <w:gridSpan w:val="4"/>
            <w:vAlign w:val="center"/>
          </w:tcPr>
          <w:p w:rsidR="00130DFC" w:rsidRPr="004A4035" w:rsidRDefault="00130DFC" w:rsidP="006F3A09">
            <w:pPr>
              <w:keepNext/>
              <w:jc w:val="center"/>
              <w:rPr>
                <w:b/>
                <w:sz w:val="20"/>
              </w:rPr>
            </w:pPr>
            <w:r w:rsidRPr="004A4035">
              <w:rPr>
                <w:b/>
                <w:sz w:val="20"/>
              </w:rPr>
              <w:t xml:space="preserve">Frühere Arbeitgeber seit der Eheschließung (mit </w:t>
            </w:r>
            <w:r w:rsidRPr="004A4035">
              <w:rPr>
                <w:b/>
                <w:sz w:val="20"/>
                <w:u w:val="single"/>
              </w:rPr>
              <w:t>Anschrift</w:t>
            </w:r>
            <w:r w:rsidRPr="004A4035">
              <w:rPr>
                <w:b/>
                <w:sz w:val="20"/>
              </w:rPr>
              <w:t xml:space="preserve"> und Angabe der Personalnummer)</w:t>
            </w:r>
          </w:p>
        </w:tc>
      </w:tr>
      <w:tr w:rsidR="00130DFC" w:rsidRPr="004A4035" w:rsidTr="007568EA">
        <w:trPr>
          <w:trHeight w:val="567"/>
        </w:trPr>
        <w:tc>
          <w:tcPr>
            <w:tcW w:w="2127" w:type="dxa"/>
            <w:tcMar>
              <w:top w:w="57" w:type="dxa"/>
            </w:tcMar>
          </w:tcPr>
          <w:p w:rsidR="00130DFC" w:rsidRPr="004A4035" w:rsidRDefault="00FF3B67" w:rsidP="007568EA">
            <w:pPr>
              <w:jc w:val="left"/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  <w:tc>
          <w:tcPr>
            <w:tcW w:w="5669" w:type="dxa"/>
            <w:tcMar>
              <w:top w:w="57" w:type="dxa"/>
            </w:tcMar>
          </w:tcPr>
          <w:p w:rsidR="00130DFC" w:rsidRPr="004A4035" w:rsidRDefault="00FF3B67" w:rsidP="007568EA">
            <w:pPr>
              <w:jc w:val="left"/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130DFC" w:rsidRPr="004A4035" w:rsidRDefault="00EC3B58" w:rsidP="006F3A09">
            <w:pPr>
              <w:jc w:val="center"/>
              <w:rPr>
                <w:sz w:val="16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85737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" w:type="dxa"/>
            <w:vAlign w:val="center"/>
          </w:tcPr>
          <w:p w:rsidR="00130DFC" w:rsidRPr="004A4035" w:rsidRDefault="00EC3B58" w:rsidP="006F3A09">
            <w:pPr>
              <w:jc w:val="center"/>
              <w:rPr>
                <w:b/>
                <w:sz w:val="16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424495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30DFC" w:rsidRPr="004A4035" w:rsidTr="007568EA">
        <w:trPr>
          <w:trHeight w:val="567"/>
        </w:trPr>
        <w:tc>
          <w:tcPr>
            <w:tcW w:w="2127" w:type="dxa"/>
            <w:tcMar>
              <w:top w:w="57" w:type="dxa"/>
            </w:tcMar>
          </w:tcPr>
          <w:p w:rsidR="00130DFC" w:rsidRPr="004A4035" w:rsidRDefault="00FF3B67" w:rsidP="007568EA">
            <w:pPr>
              <w:jc w:val="left"/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  <w:tc>
          <w:tcPr>
            <w:tcW w:w="5669" w:type="dxa"/>
            <w:tcMar>
              <w:top w:w="57" w:type="dxa"/>
            </w:tcMar>
          </w:tcPr>
          <w:p w:rsidR="00130DFC" w:rsidRPr="004A4035" w:rsidRDefault="00FF3B67" w:rsidP="007568EA">
            <w:pPr>
              <w:jc w:val="left"/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130DFC" w:rsidRPr="004A4035" w:rsidRDefault="00EC3B58" w:rsidP="006F3A09">
            <w:pPr>
              <w:jc w:val="center"/>
              <w:rPr>
                <w:b/>
                <w:sz w:val="16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73616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" w:type="dxa"/>
            <w:vAlign w:val="center"/>
          </w:tcPr>
          <w:p w:rsidR="00130DFC" w:rsidRPr="004A4035" w:rsidRDefault="00EC3B58" w:rsidP="006F3A09">
            <w:pPr>
              <w:jc w:val="center"/>
              <w:rPr>
                <w:b/>
                <w:sz w:val="16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74391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30DFC" w:rsidRPr="004A4035" w:rsidTr="007568EA">
        <w:trPr>
          <w:trHeight w:val="567"/>
        </w:trPr>
        <w:tc>
          <w:tcPr>
            <w:tcW w:w="2127" w:type="dxa"/>
            <w:tcMar>
              <w:top w:w="57" w:type="dxa"/>
            </w:tcMar>
          </w:tcPr>
          <w:p w:rsidR="00130DFC" w:rsidRPr="004A4035" w:rsidRDefault="00FF3B67" w:rsidP="007568EA">
            <w:pPr>
              <w:jc w:val="left"/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  <w:tc>
          <w:tcPr>
            <w:tcW w:w="5669" w:type="dxa"/>
            <w:tcMar>
              <w:top w:w="57" w:type="dxa"/>
            </w:tcMar>
          </w:tcPr>
          <w:p w:rsidR="00130DFC" w:rsidRPr="004A4035" w:rsidRDefault="00FF3B67" w:rsidP="007568EA">
            <w:pPr>
              <w:jc w:val="left"/>
              <w:rPr>
                <w:b/>
                <w:sz w:val="16"/>
              </w:rPr>
            </w:pP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instrText xml:space="preserve"> FORMTEXT </w:instrText>
            </w:r>
            <w:r w:rsidRPr="00BD76CB">
              <w:rPr>
                <w:rFonts w:cs="Arial"/>
                <w:color w:val="000000"/>
                <w:spacing w:val="-3"/>
                <w:szCs w:val="22"/>
              </w:rPr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separate"/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noProof/>
                <w:color w:val="000000"/>
                <w:spacing w:val="-3"/>
                <w:szCs w:val="22"/>
              </w:rPr>
              <w:t> </w:t>
            </w:r>
            <w:r w:rsidRPr="00BD76CB">
              <w:rPr>
                <w:rFonts w:cs="Arial"/>
                <w:color w:val="000000"/>
                <w:spacing w:val="-3"/>
                <w:szCs w:val="22"/>
              </w:rPr>
              <w:fldChar w:fldCharType="end"/>
            </w:r>
          </w:p>
        </w:tc>
        <w:tc>
          <w:tcPr>
            <w:tcW w:w="779" w:type="dxa"/>
            <w:vAlign w:val="center"/>
          </w:tcPr>
          <w:p w:rsidR="00130DFC" w:rsidRPr="004A4035" w:rsidRDefault="00EC3B58" w:rsidP="006F3A09">
            <w:pPr>
              <w:jc w:val="center"/>
              <w:rPr>
                <w:b/>
                <w:sz w:val="16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133036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780" w:type="dxa"/>
            <w:vAlign w:val="center"/>
          </w:tcPr>
          <w:p w:rsidR="00130DFC" w:rsidRPr="004A4035" w:rsidRDefault="00EC3B58" w:rsidP="006F3A09">
            <w:pPr>
              <w:jc w:val="center"/>
              <w:rPr>
                <w:b/>
                <w:sz w:val="16"/>
              </w:rPr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208594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67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D356D3" w:rsidRPr="004A4035" w:rsidRDefault="00D356D3" w:rsidP="00FF3B67">
      <w:pPr>
        <w:tabs>
          <w:tab w:val="left" w:pos="426"/>
        </w:tabs>
        <w:rPr>
          <w:b/>
          <w:sz w:val="10"/>
          <w:szCs w:val="10"/>
        </w:rPr>
      </w:pPr>
    </w:p>
    <w:p w:rsidR="005D2AD2" w:rsidRPr="004A4035" w:rsidRDefault="005D2AD2" w:rsidP="00157EA8">
      <w:pPr>
        <w:keepNext/>
        <w:keepLines/>
        <w:tabs>
          <w:tab w:val="left" w:pos="284"/>
        </w:tabs>
        <w:ind w:left="426" w:hanging="426"/>
        <w:rPr>
          <w:b/>
          <w:szCs w:val="22"/>
        </w:rPr>
      </w:pPr>
      <w:r w:rsidRPr="004A4035">
        <w:rPr>
          <w:b/>
          <w:szCs w:val="22"/>
        </w:rPr>
        <w:t>5.</w:t>
      </w:r>
      <w:r w:rsidRPr="004A4035">
        <w:rPr>
          <w:b/>
          <w:szCs w:val="22"/>
        </w:rPr>
        <w:tab/>
        <w:t>Haben Sie einen privaten Altersvorsorgevertrag abgeschlossen?</w:t>
      </w:r>
    </w:p>
    <w:p w:rsidR="00CF5C4F" w:rsidRPr="004A4035" w:rsidRDefault="005D2AD2" w:rsidP="00157EA8">
      <w:pPr>
        <w:keepNext/>
        <w:keepLines/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rPr>
          <w:sz w:val="16"/>
          <w:szCs w:val="16"/>
        </w:rPr>
      </w:pPr>
      <w:r w:rsidRPr="004A4035">
        <w:rPr>
          <w:sz w:val="16"/>
          <w:szCs w:val="16"/>
        </w:rPr>
        <w:t xml:space="preserve">(Hier </w:t>
      </w:r>
      <w:r w:rsidR="00AE55BE" w:rsidRPr="004A4035">
        <w:rPr>
          <w:sz w:val="16"/>
          <w:szCs w:val="16"/>
        </w:rPr>
        <w:t>sind insbesondere aufzuführen: Verträge nach dem Altersvorsorgeverträge-Zertifizierungsgesetz (z.</w:t>
      </w:r>
      <w:r w:rsidR="00271AD1" w:rsidRPr="004A4035">
        <w:rPr>
          <w:sz w:val="16"/>
          <w:szCs w:val="16"/>
        </w:rPr>
        <w:t xml:space="preserve"> </w:t>
      </w:r>
      <w:r w:rsidR="00AE55BE" w:rsidRPr="004A4035">
        <w:rPr>
          <w:sz w:val="16"/>
          <w:szCs w:val="16"/>
        </w:rPr>
        <w:t>B. „</w:t>
      </w:r>
      <w:r w:rsidRPr="004A4035">
        <w:rPr>
          <w:sz w:val="16"/>
          <w:szCs w:val="16"/>
        </w:rPr>
        <w:t xml:space="preserve">Riester-Rente“, </w:t>
      </w:r>
      <w:r w:rsidR="00CF5C4F" w:rsidRPr="004A4035">
        <w:rPr>
          <w:sz w:val="16"/>
          <w:szCs w:val="16"/>
        </w:rPr>
        <w:t>„</w:t>
      </w:r>
      <w:r w:rsidRPr="004A4035">
        <w:rPr>
          <w:sz w:val="16"/>
          <w:szCs w:val="16"/>
        </w:rPr>
        <w:t>Rürup-Rente“</w:t>
      </w:r>
      <w:r w:rsidR="00CF5C4F" w:rsidRPr="004A4035">
        <w:rPr>
          <w:sz w:val="16"/>
          <w:szCs w:val="16"/>
        </w:rPr>
        <w:t>)</w:t>
      </w:r>
      <w:r w:rsidR="00AE55BE" w:rsidRPr="004A4035">
        <w:rPr>
          <w:sz w:val="16"/>
          <w:szCs w:val="16"/>
        </w:rPr>
        <w:t>,</w:t>
      </w:r>
      <w:r w:rsidRPr="004A4035">
        <w:rPr>
          <w:sz w:val="16"/>
          <w:szCs w:val="16"/>
        </w:rPr>
        <w:t xml:space="preserve"> priva</w:t>
      </w:r>
      <w:r w:rsidR="00CF5C4F" w:rsidRPr="004A4035">
        <w:rPr>
          <w:sz w:val="16"/>
          <w:szCs w:val="16"/>
        </w:rPr>
        <w:t xml:space="preserve">te </w:t>
      </w:r>
      <w:r w:rsidR="00EE49C6" w:rsidRPr="004A4035">
        <w:rPr>
          <w:sz w:val="16"/>
          <w:szCs w:val="16"/>
        </w:rPr>
        <w:t xml:space="preserve">Rentenversicherungen </w:t>
      </w:r>
      <w:r w:rsidR="00CF5C4F" w:rsidRPr="004A4035">
        <w:rPr>
          <w:sz w:val="16"/>
          <w:szCs w:val="16"/>
        </w:rPr>
        <w:t xml:space="preserve">und private </w:t>
      </w:r>
      <w:r w:rsidR="00EE49C6" w:rsidRPr="004A4035">
        <w:rPr>
          <w:sz w:val="16"/>
          <w:szCs w:val="16"/>
        </w:rPr>
        <w:t>Kapitallebensversicherungen</w:t>
      </w:r>
      <w:r w:rsidR="00CF5C4F" w:rsidRPr="004A4035">
        <w:rPr>
          <w:sz w:val="16"/>
          <w:szCs w:val="16"/>
        </w:rPr>
        <w:t xml:space="preserve">, </w:t>
      </w:r>
      <w:r w:rsidRPr="004A4035">
        <w:rPr>
          <w:sz w:val="16"/>
          <w:szCs w:val="16"/>
        </w:rPr>
        <w:t xml:space="preserve">letztere nur bei bereits ausgeübtem Rentenwahlrecht. Anzugeben sind auch Verträge bei einer ausländischen Versicherung.) </w:t>
      </w:r>
    </w:p>
    <w:p w:rsidR="00837A4E" w:rsidRDefault="00EE49C6" w:rsidP="00157EA8">
      <w:pPr>
        <w:keepNext/>
        <w:keepLines/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16"/>
          <w:szCs w:val="16"/>
        </w:rPr>
      </w:pPr>
      <w:r w:rsidRPr="004A4035">
        <w:rPr>
          <w:sz w:val="16"/>
          <w:szCs w:val="16"/>
        </w:rPr>
        <w:t>Bei mehr als zwei</w:t>
      </w:r>
      <w:r w:rsidR="005D2AD2" w:rsidRPr="004A4035">
        <w:rPr>
          <w:sz w:val="16"/>
          <w:szCs w:val="16"/>
        </w:rPr>
        <w:t xml:space="preserve"> Versicherungen bitte Zusatzblatt verwenden.</w:t>
      </w:r>
    </w:p>
    <w:p w:rsidR="00157EA8" w:rsidRPr="008B621D" w:rsidRDefault="00157EA8" w:rsidP="00157EA8">
      <w:pPr>
        <w:keepNext/>
        <w:keepLines/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157EA8" w:rsidTr="005560DA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157EA8" w:rsidRDefault="00EC3B58" w:rsidP="00157EA8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75091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EA8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157EA8" w:rsidRDefault="00157EA8" w:rsidP="00157EA8">
            <w:pPr>
              <w:keepNext/>
              <w:keepLines/>
              <w:spacing w:before="60"/>
            </w:pPr>
            <w:r w:rsidRPr="00F07A95">
              <w:rPr>
                <w:b/>
                <w:sz w:val="20"/>
              </w:rPr>
              <w:t>Ja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157EA8" w:rsidRDefault="00EC3B58" w:rsidP="00157EA8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1926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EA8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157EA8" w:rsidRPr="00F07A95" w:rsidRDefault="00157EA8" w:rsidP="00157EA8">
            <w:pPr>
              <w:keepNext/>
              <w:keepLines/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157EA8" w:rsidRPr="00E510CF" w:rsidRDefault="00157EA8" w:rsidP="005D2AD2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jc w:val="left"/>
        <w:rPr>
          <w:sz w:val="16"/>
          <w:szCs w:val="16"/>
        </w:rPr>
      </w:pPr>
    </w:p>
    <w:p w:rsidR="005D2AD2" w:rsidRPr="004A4035" w:rsidRDefault="00D356D3" w:rsidP="00157EA8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spacing w:after="60"/>
        <w:ind w:left="284"/>
        <w:jc w:val="left"/>
        <w:rPr>
          <w:sz w:val="16"/>
          <w:szCs w:val="16"/>
        </w:rPr>
      </w:pPr>
      <w:r w:rsidRPr="00157EA8">
        <w:rPr>
          <w:b/>
          <w:sz w:val="16"/>
          <w:szCs w:val="16"/>
        </w:rPr>
        <w:lastRenderedPageBreak/>
        <w:t>Zu Ziff. 5</w:t>
      </w:r>
      <w:r w:rsidRPr="00157EA8">
        <w:rPr>
          <w:sz w:val="16"/>
          <w:szCs w:val="16"/>
        </w:rPr>
        <w:t xml:space="preserve">: </w:t>
      </w:r>
      <w:r w:rsidR="005D2AD2" w:rsidRPr="004A4035">
        <w:rPr>
          <w:sz w:val="16"/>
          <w:szCs w:val="16"/>
        </w:rPr>
        <w:t>Versicherung Nr. 1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5D2AD2" w:rsidRPr="00157EA8" w:rsidTr="00157EA8">
        <w:trPr>
          <w:cantSplit/>
          <w:trHeight w:hRule="exact" w:val="565"/>
        </w:trPr>
        <w:tc>
          <w:tcPr>
            <w:tcW w:w="5954" w:type="dxa"/>
          </w:tcPr>
          <w:p w:rsidR="005D2AD2" w:rsidRPr="00157EA8" w:rsidRDefault="005D2AD2" w:rsidP="00E510CF">
            <w:pPr>
              <w:spacing w:before="40" w:after="40"/>
              <w:rPr>
                <w:sz w:val="16"/>
                <w:szCs w:val="16"/>
              </w:rPr>
            </w:pPr>
            <w:r w:rsidRPr="00157EA8">
              <w:rPr>
                <w:sz w:val="16"/>
                <w:szCs w:val="16"/>
              </w:rPr>
              <w:t xml:space="preserve">Name des Versicherungsunternehmens </w:t>
            </w:r>
          </w:p>
          <w:p w:rsidR="005D2AD2" w:rsidRPr="00E510CF" w:rsidRDefault="00FF3B67" w:rsidP="00157EA8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spacing w:after="60"/>
              <w:jc w:val="left"/>
              <w:rPr>
                <w:sz w:val="20"/>
              </w:rPr>
            </w:pPr>
            <w:r w:rsidRPr="00E510C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sz w:val="20"/>
              </w:rPr>
              <w:instrText xml:space="preserve"> FORMTEXT </w:instrText>
            </w:r>
            <w:r w:rsidRPr="00E510CF">
              <w:rPr>
                <w:sz w:val="20"/>
              </w:rPr>
            </w:r>
            <w:r w:rsidRPr="00E510CF">
              <w:rPr>
                <w:sz w:val="20"/>
              </w:rPr>
              <w:fldChar w:fldCharType="separate"/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5D2AD2" w:rsidRPr="00157EA8" w:rsidRDefault="005D2AD2" w:rsidP="00157EA8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spacing w:after="60"/>
              <w:jc w:val="left"/>
              <w:rPr>
                <w:sz w:val="16"/>
                <w:szCs w:val="16"/>
              </w:rPr>
            </w:pPr>
            <w:r w:rsidRPr="00157EA8">
              <w:rPr>
                <w:sz w:val="16"/>
                <w:szCs w:val="16"/>
              </w:rPr>
              <w:t>Versicherungsnummer</w:t>
            </w:r>
          </w:p>
          <w:p w:rsidR="005D2AD2" w:rsidRPr="00E510CF" w:rsidRDefault="00FF3B67" w:rsidP="00157EA8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spacing w:after="60"/>
              <w:jc w:val="left"/>
              <w:rPr>
                <w:sz w:val="20"/>
              </w:rPr>
            </w:pPr>
            <w:r w:rsidRPr="00E510C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sz w:val="20"/>
              </w:rPr>
              <w:instrText xml:space="preserve"> FORMTEXT </w:instrText>
            </w:r>
            <w:r w:rsidRPr="00E510CF">
              <w:rPr>
                <w:sz w:val="20"/>
              </w:rPr>
            </w:r>
            <w:r w:rsidRPr="00E510CF">
              <w:rPr>
                <w:sz w:val="20"/>
              </w:rPr>
              <w:fldChar w:fldCharType="separate"/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fldChar w:fldCharType="end"/>
            </w:r>
          </w:p>
        </w:tc>
      </w:tr>
      <w:tr w:rsidR="005D2AD2" w:rsidRPr="00157EA8" w:rsidTr="00157EA8">
        <w:trPr>
          <w:cantSplit/>
          <w:trHeight w:hRule="exact" w:val="565"/>
        </w:trPr>
        <w:tc>
          <w:tcPr>
            <w:tcW w:w="9355" w:type="dxa"/>
            <w:gridSpan w:val="2"/>
          </w:tcPr>
          <w:p w:rsidR="005D2AD2" w:rsidRPr="00157EA8" w:rsidRDefault="005D2AD2" w:rsidP="00E510CF">
            <w:pPr>
              <w:spacing w:before="40" w:after="40"/>
              <w:rPr>
                <w:sz w:val="16"/>
                <w:szCs w:val="16"/>
              </w:rPr>
            </w:pPr>
            <w:r w:rsidRPr="00157EA8">
              <w:rPr>
                <w:sz w:val="16"/>
                <w:szCs w:val="16"/>
              </w:rPr>
              <w:t>Anschrift des Versicherungsunternehmens</w:t>
            </w:r>
          </w:p>
          <w:p w:rsidR="005D2AD2" w:rsidRPr="00E510CF" w:rsidRDefault="00FF3B67" w:rsidP="00157EA8">
            <w:pPr>
              <w:tabs>
                <w:tab w:val="left" w:pos="426"/>
                <w:tab w:val="left" w:pos="2835"/>
                <w:tab w:val="left" w:pos="3261"/>
                <w:tab w:val="left" w:pos="5670"/>
                <w:tab w:val="left" w:pos="6096"/>
              </w:tabs>
              <w:spacing w:after="60"/>
              <w:jc w:val="left"/>
              <w:rPr>
                <w:sz w:val="20"/>
              </w:rPr>
            </w:pPr>
            <w:r w:rsidRPr="00E510C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sz w:val="20"/>
              </w:rPr>
              <w:instrText xml:space="preserve"> FORMTEXT </w:instrText>
            </w:r>
            <w:r w:rsidRPr="00E510CF">
              <w:rPr>
                <w:sz w:val="20"/>
              </w:rPr>
            </w:r>
            <w:r w:rsidRPr="00E510CF">
              <w:rPr>
                <w:sz w:val="20"/>
              </w:rPr>
              <w:fldChar w:fldCharType="separate"/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t> </w:t>
            </w:r>
            <w:r w:rsidRPr="00E510CF">
              <w:rPr>
                <w:sz w:val="20"/>
              </w:rPr>
              <w:fldChar w:fldCharType="end"/>
            </w:r>
          </w:p>
        </w:tc>
      </w:tr>
    </w:tbl>
    <w:p w:rsidR="005D2AD2" w:rsidRPr="001B13BB" w:rsidRDefault="005D2AD2" w:rsidP="00157EA8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spacing w:after="60"/>
        <w:jc w:val="left"/>
        <w:rPr>
          <w:sz w:val="4"/>
          <w:szCs w:val="4"/>
        </w:rPr>
      </w:pPr>
    </w:p>
    <w:p w:rsidR="005D2AD2" w:rsidRPr="004A4035" w:rsidRDefault="00D356D3" w:rsidP="00157EA8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spacing w:after="60"/>
        <w:ind w:left="284"/>
        <w:jc w:val="left"/>
        <w:rPr>
          <w:sz w:val="16"/>
          <w:szCs w:val="16"/>
        </w:rPr>
      </w:pPr>
      <w:r w:rsidRPr="004A4035">
        <w:rPr>
          <w:b/>
          <w:sz w:val="16"/>
          <w:szCs w:val="16"/>
        </w:rPr>
        <w:t xml:space="preserve">Zu Ziff. 5: </w:t>
      </w:r>
      <w:r w:rsidR="005D2AD2" w:rsidRPr="004A4035">
        <w:rPr>
          <w:sz w:val="16"/>
          <w:szCs w:val="16"/>
        </w:rPr>
        <w:t>Versicherung Nr. 2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5D2AD2" w:rsidRPr="004A4035" w:rsidTr="00157EA8">
        <w:trPr>
          <w:cantSplit/>
          <w:trHeight w:hRule="exact" w:val="565"/>
        </w:trPr>
        <w:tc>
          <w:tcPr>
            <w:tcW w:w="5954" w:type="dxa"/>
          </w:tcPr>
          <w:p w:rsidR="005D2AD2" w:rsidRPr="004A4035" w:rsidRDefault="005D2AD2" w:rsidP="00157EA8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 xml:space="preserve">Name des Versicherungsunternehmens </w:t>
            </w:r>
          </w:p>
          <w:p w:rsidR="005D2AD2" w:rsidRPr="00E510CF" w:rsidRDefault="00FF3B67" w:rsidP="005D2AD2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5D2AD2" w:rsidRPr="004A4035" w:rsidRDefault="005D2AD2" w:rsidP="00157EA8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Versicherungsnummer</w:t>
            </w:r>
          </w:p>
          <w:p w:rsidR="005D2AD2" w:rsidRPr="00E510CF" w:rsidRDefault="00FF3B67" w:rsidP="005D2AD2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5D2AD2" w:rsidRPr="004A4035" w:rsidTr="00157EA8">
        <w:trPr>
          <w:cantSplit/>
          <w:trHeight w:hRule="exact" w:val="565"/>
        </w:trPr>
        <w:tc>
          <w:tcPr>
            <w:tcW w:w="9355" w:type="dxa"/>
            <w:gridSpan w:val="2"/>
          </w:tcPr>
          <w:p w:rsidR="005D2AD2" w:rsidRPr="004A4035" w:rsidRDefault="005D2AD2" w:rsidP="00157EA8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Anschrift des Versicherungsunternehmens</w:t>
            </w:r>
          </w:p>
          <w:p w:rsidR="005D2AD2" w:rsidRPr="00E510CF" w:rsidRDefault="00FF3B67" w:rsidP="005D2AD2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157EA8" w:rsidRPr="001B13BB" w:rsidRDefault="00157EA8" w:rsidP="00833A5E">
      <w:pPr>
        <w:tabs>
          <w:tab w:val="left" w:pos="0"/>
          <w:tab w:val="left" w:pos="426"/>
        </w:tabs>
        <w:rPr>
          <w:sz w:val="8"/>
          <w:szCs w:val="8"/>
        </w:rPr>
      </w:pPr>
    </w:p>
    <w:p w:rsidR="00CF5C4F" w:rsidRDefault="005D2AD2" w:rsidP="00157EA8">
      <w:pPr>
        <w:tabs>
          <w:tab w:val="left" w:pos="851"/>
        </w:tabs>
        <w:ind w:left="284" w:hanging="284"/>
        <w:jc w:val="left"/>
        <w:rPr>
          <w:sz w:val="16"/>
          <w:szCs w:val="16"/>
        </w:rPr>
      </w:pPr>
      <w:r w:rsidRPr="004A4035">
        <w:rPr>
          <w:b/>
          <w:szCs w:val="22"/>
        </w:rPr>
        <w:t>6.</w:t>
      </w:r>
      <w:r w:rsidRPr="004A4035">
        <w:rPr>
          <w:b/>
          <w:szCs w:val="22"/>
        </w:rPr>
        <w:tab/>
      </w:r>
      <w:r w:rsidRPr="004A4035">
        <w:rPr>
          <w:b/>
          <w:szCs w:val="22"/>
          <w:u w:val="single"/>
        </w:rPr>
        <w:t>Beziehen</w:t>
      </w:r>
      <w:r w:rsidRPr="004A4035">
        <w:rPr>
          <w:b/>
          <w:szCs w:val="22"/>
        </w:rPr>
        <w:t xml:space="preserve"> Sie Leistungen wegen Invalidität (z. B. aus einer privaten Berufsunfähig</w:t>
      </w:r>
      <w:r w:rsidRPr="004A4035">
        <w:rPr>
          <w:b/>
          <w:szCs w:val="22"/>
        </w:rPr>
        <w:softHyphen/>
        <w:t>keitsversicherung)?</w:t>
      </w:r>
      <w:r w:rsidR="00157EA8">
        <w:rPr>
          <w:b/>
          <w:szCs w:val="22"/>
        </w:rPr>
        <w:t xml:space="preserve">   </w:t>
      </w:r>
      <w:r w:rsidR="00C42876" w:rsidRPr="004A4035">
        <w:rPr>
          <w:sz w:val="16"/>
          <w:szCs w:val="16"/>
        </w:rPr>
        <w:t>Bei mehreren Versicherungen bitte Zusatzblatt verwenden.</w:t>
      </w:r>
    </w:p>
    <w:p w:rsidR="00157EA8" w:rsidRPr="008B621D" w:rsidRDefault="00157EA8" w:rsidP="00E510CF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157EA8" w:rsidTr="005560DA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157EA8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8194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EA8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157EA8" w:rsidRDefault="00157EA8" w:rsidP="005560DA">
            <w:pPr>
              <w:keepNext/>
              <w:keepLines/>
              <w:spacing w:before="60"/>
            </w:pPr>
            <w:r w:rsidRPr="00F07A95">
              <w:rPr>
                <w:b/>
                <w:sz w:val="20"/>
              </w:rPr>
              <w:t>Ja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157EA8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23170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EA8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157EA8" w:rsidRPr="00F07A95" w:rsidRDefault="00157EA8" w:rsidP="005560DA">
            <w:pPr>
              <w:keepNext/>
              <w:keepLines/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157EA8" w:rsidRPr="001B13BB" w:rsidRDefault="00157EA8" w:rsidP="00E510CF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spacing w:after="60"/>
        <w:jc w:val="left"/>
        <w:rPr>
          <w:sz w:val="4"/>
          <w:szCs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5D2AD2" w:rsidRPr="004A4035" w:rsidTr="00E510CF">
        <w:trPr>
          <w:cantSplit/>
          <w:trHeight w:hRule="exact" w:val="565"/>
        </w:trPr>
        <w:tc>
          <w:tcPr>
            <w:tcW w:w="5954" w:type="dxa"/>
          </w:tcPr>
          <w:p w:rsidR="005D2AD2" w:rsidRPr="004A4035" w:rsidRDefault="005D2AD2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 xml:space="preserve">Name des Versicherungsunternehmens </w:t>
            </w:r>
          </w:p>
          <w:p w:rsidR="005D2AD2" w:rsidRPr="00E510CF" w:rsidRDefault="00FF3B67" w:rsidP="005D2AD2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5D2AD2" w:rsidRPr="004A4035" w:rsidRDefault="005D2AD2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Versicherungsnummer</w:t>
            </w:r>
          </w:p>
          <w:p w:rsidR="005D2AD2" w:rsidRPr="00E510CF" w:rsidRDefault="00FF3B67" w:rsidP="005D2AD2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5D2AD2" w:rsidRPr="004A4035" w:rsidTr="00E510CF">
        <w:trPr>
          <w:cantSplit/>
          <w:trHeight w:hRule="exact" w:val="565"/>
        </w:trPr>
        <w:tc>
          <w:tcPr>
            <w:tcW w:w="9355" w:type="dxa"/>
            <w:gridSpan w:val="2"/>
          </w:tcPr>
          <w:p w:rsidR="005D2AD2" w:rsidRPr="004A4035" w:rsidRDefault="005D2AD2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Anschrift des Versicherungsunternehmens</w:t>
            </w:r>
          </w:p>
          <w:p w:rsidR="005D2AD2" w:rsidRPr="00E510CF" w:rsidRDefault="00FF3B67" w:rsidP="005D2AD2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E510CF" w:rsidRPr="001B13BB" w:rsidRDefault="00E510CF" w:rsidP="000239B8">
      <w:pPr>
        <w:tabs>
          <w:tab w:val="left" w:pos="0"/>
          <w:tab w:val="left" w:pos="426"/>
        </w:tabs>
        <w:rPr>
          <w:sz w:val="8"/>
          <w:szCs w:val="8"/>
        </w:rPr>
      </w:pPr>
    </w:p>
    <w:p w:rsidR="006B6CC6" w:rsidRDefault="005D2AD2" w:rsidP="00E510CF">
      <w:pPr>
        <w:tabs>
          <w:tab w:val="left" w:pos="284"/>
          <w:tab w:val="left" w:pos="426"/>
        </w:tabs>
        <w:ind w:left="284" w:hanging="284"/>
        <w:rPr>
          <w:b/>
          <w:sz w:val="20"/>
        </w:rPr>
      </w:pPr>
      <w:r w:rsidRPr="004A4035">
        <w:rPr>
          <w:b/>
          <w:szCs w:val="22"/>
        </w:rPr>
        <w:t>7</w:t>
      </w:r>
      <w:r w:rsidR="000239B8" w:rsidRPr="004A4035">
        <w:rPr>
          <w:b/>
          <w:szCs w:val="22"/>
        </w:rPr>
        <w:t>.</w:t>
      </w:r>
      <w:r w:rsidR="000239B8" w:rsidRPr="004A4035">
        <w:rPr>
          <w:b/>
          <w:szCs w:val="22"/>
        </w:rPr>
        <w:tab/>
      </w:r>
      <w:r w:rsidR="006B6CC6" w:rsidRPr="004A4035">
        <w:rPr>
          <w:b/>
          <w:szCs w:val="22"/>
        </w:rPr>
        <w:t>Sind oder waren Sie als Arbeit</w:t>
      </w:r>
      <w:r w:rsidR="00CF5C4F" w:rsidRPr="004A4035">
        <w:rPr>
          <w:b/>
          <w:szCs w:val="22"/>
        </w:rPr>
        <w:t>nehmer</w:t>
      </w:r>
      <w:r w:rsidR="006B6CC6" w:rsidRPr="004A4035">
        <w:rPr>
          <w:b/>
          <w:szCs w:val="22"/>
        </w:rPr>
        <w:t xml:space="preserve"> im öffentlichen Dienst (Bund, Länder, Gemeinden, Bahn, Post, kirchlicher Bereich) tätig und haben Sie damit Anrechte aus einer Zusatzversorgung des öffentlichen Dienstes </w:t>
      </w:r>
      <w:r w:rsidR="00CF5C4F" w:rsidRPr="004A4035">
        <w:rPr>
          <w:b/>
          <w:szCs w:val="22"/>
        </w:rPr>
        <w:t>oder bei kirchlichen Zusatzversor</w:t>
      </w:r>
      <w:r w:rsidR="00F3083C" w:rsidRPr="004A4035">
        <w:rPr>
          <w:b/>
          <w:szCs w:val="22"/>
        </w:rPr>
        <w:softHyphen/>
      </w:r>
      <w:r w:rsidR="00CF5C4F" w:rsidRPr="004A4035">
        <w:rPr>
          <w:b/>
          <w:szCs w:val="22"/>
        </w:rPr>
        <w:t xml:space="preserve">gungskassen </w:t>
      </w:r>
      <w:r w:rsidR="006B6CC6" w:rsidRPr="004A4035">
        <w:rPr>
          <w:b/>
          <w:szCs w:val="22"/>
        </w:rPr>
        <w:t>erworben</w:t>
      </w:r>
      <w:r w:rsidR="006B6CC6" w:rsidRPr="004A4035">
        <w:rPr>
          <w:b/>
          <w:sz w:val="20"/>
        </w:rPr>
        <w:t>?</w:t>
      </w:r>
    </w:p>
    <w:p w:rsidR="00E510CF" w:rsidRPr="008B621D" w:rsidRDefault="00E510CF" w:rsidP="00E510CF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E510CF" w:rsidTr="005560DA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E510CF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21057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CF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E510CF" w:rsidRDefault="00E510CF" w:rsidP="005560DA">
            <w:pPr>
              <w:keepNext/>
              <w:keepLines/>
              <w:spacing w:before="60"/>
            </w:pPr>
            <w:r w:rsidRPr="00F07A95">
              <w:rPr>
                <w:b/>
                <w:sz w:val="20"/>
              </w:rPr>
              <w:t>Ja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E510CF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92121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CF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E510CF" w:rsidRPr="00F07A95" w:rsidRDefault="00E510CF" w:rsidP="005560DA">
            <w:pPr>
              <w:keepNext/>
              <w:keepLines/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E510CF" w:rsidRPr="001B13BB" w:rsidRDefault="00E510CF" w:rsidP="00E510CF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jc w:val="left"/>
        <w:rPr>
          <w:sz w:val="4"/>
          <w:szCs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6B6CC6" w:rsidRPr="004A4035" w:rsidTr="00E510CF">
        <w:trPr>
          <w:cantSplit/>
          <w:trHeight w:hRule="exact" w:val="565"/>
        </w:trPr>
        <w:tc>
          <w:tcPr>
            <w:tcW w:w="5954" w:type="dxa"/>
          </w:tcPr>
          <w:p w:rsidR="006B6CC6" w:rsidRPr="004A4035" w:rsidRDefault="006B6CC6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 xml:space="preserve">Name der Zusatzversorgungseinrichtung </w:t>
            </w:r>
          </w:p>
          <w:p w:rsidR="006B6CC6" w:rsidRPr="00E510CF" w:rsidRDefault="00FF3B67" w:rsidP="00227236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6B6CC6" w:rsidRPr="004A4035" w:rsidRDefault="006B6CC6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Versicherungsnummer</w:t>
            </w:r>
          </w:p>
          <w:p w:rsidR="006B6CC6" w:rsidRPr="00E510CF" w:rsidRDefault="00FF3B67" w:rsidP="00227236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6B6CC6" w:rsidRPr="004A4035" w:rsidTr="00E510CF">
        <w:trPr>
          <w:cantSplit/>
          <w:trHeight w:hRule="exact" w:val="565"/>
        </w:trPr>
        <w:tc>
          <w:tcPr>
            <w:tcW w:w="9355" w:type="dxa"/>
            <w:gridSpan w:val="2"/>
          </w:tcPr>
          <w:p w:rsidR="006B6CC6" w:rsidRPr="004A4035" w:rsidRDefault="006B6CC6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Anschrift der Zusatzversorgungseinrichtung</w:t>
            </w:r>
          </w:p>
          <w:p w:rsidR="006B6CC6" w:rsidRPr="00E510CF" w:rsidRDefault="00FF3B67" w:rsidP="00227236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E510CF" w:rsidRPr="001B13BB" w:rsidRDefault="00E510CF" w:rsidP="002429DF">
      <w:pPr>
        <w:tabs>
          <w:tab w:val="left" w:pos="426"/>
        </w:tabs>
        <w:rPr>
          <w:sz w:val="8"/>
          <w:szCs w:val="8"/>
        </w:rPr>
      </w:pPr>
    </w:p>
    <w:p w:rsidR="002429DF" w:rsidRDefault="00833A5E" w:rsidP="001B13BB">
      <w:pPr>
        <w:tabs>
          <w:tab w:val="left" w:pos="284"/>
        </w:tabs>
        <w:jc w:val="left"/>
        <w:rPr>
          <w:b/>
          <w:szCs w:val="22"/>
        </w:rPr>
      </w:pPr>
      <w:r w:rsidRPr="004A4035">
        <w:rPr>
          <w:b/>
          <w:szCs w:val="22"/>
        </w:rPr>
        <w:t>8</w:t>
      </w:r>
      <w:r w:rsidR="000239B8" w:rsidRPr="004A4035">
        <w:rPr>
          <w:b/>
          <w:szCs w:val="22"/>
        </w:rPr>
        <w:t>.</w:t>
      </w:r>
      <w:r w:rsidR="000239B8" w:rsidRPr="004A4035">
        <w:rPr>
          <w:b/>
          <w:szCs w:val="22"/>
        </w:rPr>
        <w:tab/>
      </w:r>
      <w:r w:rsidR="002429DF" w:rsidRPr="004A4035">
        <w:rPr>
          <w:b/>
          <w:szCs w:val="22"/>
        </w:rPr>
        <w:t>Sind oder</w:t>
      </w:r>
      <w:r w:rsidR="002D0366" w:rsidRPr="004A4035">
        <w:rPr>
          <w:b/>
          <w:szCs w:val="22"/>
        </w:rPr>
        <w:t xml:space="preserve"> waren Sie Beamter, Richter,</w:t>
      </w:r>
      <w:r w:rsidR="002429DF" w:rsidRPr="004A4035">
        <w:rPr>
          <w:b/>
          <w:szCs w:val="22"/>
        </w:rPr>
        <w:t xml:space="preserve"> Berufs</w:t>
      </w:r>
      <w:r w:rsidR="002D0366" w:rsidRPr="004A4035">
        <w:rPr>
          <w:b/>
          <w:szCs w:val="22"/>
        </w:rPr>
        <w:t>- oder Zeit</w:t>
      </w:r>
      <w:r w:rsidR="002429DF" w:rsidRPr="004A4035">
        <w:rPr>
          <w:b/>
          <w:szCs w:val="22"/>
        </w:rPr>
        <w:t>soldat?</w:t>
      </w:r>
    </w:p>
    <w:p w:rsidR="00E510CF" w:rsidRPr="008B621D" w:rsidRDefault="00E510CF" w:rsidP="00E510CF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E510CF" w:rsidTr="005560DA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E510CF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87485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CF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E510CF" w:rsidRDefault="00E510CF" w:rsidP="005560DA">
            <w:pPr>
              <w:keepNext/>
              <w:keepLines/>
              <w:spacing w:before="60"/>
            </w:pPr>
            <w:r w:rsidRPr="00F07A95">
              <w:rPr>
                <w:b/>
                <w:sz w:val="20"/>
              </w:rPr>
              <w:t>Ja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E510CF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1048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0CF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E510CF" w:rsidRPr="00F07A95" w:rsidRDefault="00E510CF" w:rsidP="005560DA">
            <w:pPr>
              <w:keepNext/>
              <w:keepLines/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E510CF" w:rsidRPr="001B13BB" w:rsidRDefault="00E510CF" w:rsidP="00E510CF">
      <w:pPr>
        <w:tabs>
          <w:tab w:val="left" w:pos="284"/>
        </w:tabs>
        <w:rPr>
          <w:sz w:val="4"/>
          <w:szCs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2429DF" w:rsidRPr="004A4035" w:rsidTr="00E510CF">
        <w:trPr>
          <w:cantSplit/>
          <w:trHeight w:hRule="exact" w:val="565"/>
        </w:trPr>
        <w:tc>
          <w:tcPr>
            <w:tcW w:w="5954" w:type="dxa"/>
          </w:tcPr>
          <w:p w:rsidR="002429DF" w:rsidRPr="004A4035" w:rsidRDefault="0042615A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Name des Versorgungsträgers</w:t>
            </w:r>
          </w:p>
          <w:p w:rsidR="002429DF" w:rsidRPr="00E510CF" w:rsidRDefault="00FF3B67" w:rsidP="00E36D4F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2429DF" w:rsidRPr="004A4035" w:rsidRDefault="002429DF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Personalnummer</w:t>
            </w:r>
          </w:p>
          <w:p w:rsidR="002429DF" w:rsidRPr="00E510CF" w:rsidRDefault="00FF3B67" w:rsidP="00E36D4F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2429DF" w:rsidRPr="004A4035" w:rsidTr="00E510CF">
        <w:trPr>
          <w:cantSplit/>
          <w:trHeight w:hRule="exact" w:val="565"/>
        </w:trPr>
        <w:tc>
          <w:tcPr>
            <w:tcW w:w="9355" w:type="dxa"/>
            <w:gridSpan w:val="2"/>
          </w:tcPr>
          <w:p w:rsidR="002429DF" w:rsidRPr="004A4035" w:rsidRDefault="002429DF" w:rsidP="00E510CF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</w:t>
            </w:r>
            <w:r w:rsidR="0042615A" w:rsidRPr="004A4035">
              <w:rPr>
                <w:sz w:val="16"/>
              </w:rPr>
              <w:t>chrift des Versorgungsträgers</w:t>
            </w:r>
          </w:p>
          <w:p w:rsidR="002429DF" w:rsidRPr="00E510CF" w:rsidRDefault="00FF3B67" w:rsidP="00E36D4F">
            <w:pPr>
              <w:rPr>
                <w:sz w:val="20"/>
              </w:rPr>
            </w:pP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E510CF">
              <w:rPr>
                <w:rFonts w:cs="Arial"/>
                <w:color w:val="000000"/>
                <w:spacing w:val="-3"/>
                <w:sz w:val="20"/>
              </w:rPr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E510CF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4211B3" w:rsidRPr="001B13BB" w:rsidRDefault="004211B3" w:rsidP="00833A5E">
      <w:pPr>
        <w:tabs>
          <w:tab w:val="left" w:pos="426"/>
        </w:tabs>
        <w:rPr>
          <w:sz w:val="8"/>
          <w:szCs w:val="8"/>
        </w:rPr>
      </w:pPr>
    </w:p>
    <w:p w:rsidR="007C7118" w:rsidRDefault="00833A5E" w:rsidP="001B13BB">
      <w:pPr>
        <w:tabs>
          <w:tab w:val="left" w:pos="284"/>
        </w:tabs>
        <w:ind w:left="284" w:hanging="284"/>
        <w:rPr>
          <w:b/>
          <w:szCs w:val="22"/>
        </w:rPr>
      </w:pPr>
      <w:r w:rsidRPr="004A4035">
        <w:rPr>
          <w:b/>
          <w:szCs w:val="22"/>
        </w:rPr>
        <w:t>9</w:t>
      </w:r>
      <w:r w:rsidR="000239B8" w:rsidRPr="004A4035">
        <w:rPr>
          <w:b/>
          <w:szCs w:val="22"/>
        </w:rPr>
        <w:t>.</w:t>
      </w:r>
      <w:r w:rsidR="000239B8" w:rsidRPr="004A4035">
        <w:rPr>
          <w:b/>
          <w:szCs w:val="22"/>
        </w:rPr>
        <w:tab/>
      </w:r>
      <w:r w:rsidR="0073459B" w:rsidRPr="004A4035">
        <w:rPr>
          <w:b/>
          <w:szCs w:val="22"/>
        </w:rPr>
        <w:t xml:space="preserve">Haben Sie Anrechte in einer </w:t>
      </w:r>
      <w:r w:rsidR="006147BA" w:rsidRPr="004A4035">
        <w:rPr>
          <w:b/>
          <w:szCs w:val="22"/>
        </w:rPr>
        <w:t xml:space="preserve">berufsständischen Versorgungseinrichtung </w:t>
      </w:r>
      <w:r w:rsidR="006B6CC6" w:rsidRPr="004A4035">
        <w:rPr>
          <w:b/>
          <w:szCs w:val="22"/>
        </w:rPr>
        <w:t xml:space="preserve">erworben </w:t>
      </w:r>
      <w:r w:rsidR="006147BA" w:rsidRPr="004A4035">
        <w:rPr>
          <w:b/>
          <w:szCs w:val="22"/>
        </w:rPr>
        <w:t xml:space="preserve">(z. B. als Arzt, Apotheker, Architekt, </w:t>
      </w:r>
      <w:r w:rsidR="0073459B" w:rsidRPr="004A4035">
        <w:rPr>
          <w:b/>
          <w:szCs w:val="22"/>
        </w:rPr>
        <w:t xml:space="preserve">Notar, </w:t>
      </w:r>
      <w:r w:rsidR="006147BA" w:rsidRPr="004A4035">
        <w:rPr>
          <w:b/>
          <w:szCs w:val="22"/>
        </w:rPr>
        <w:t>Rechtsanwalt, Steuerberater oder Wirt</w:t>
      </w:r>
      <w:r w:rsidR="000239B8" w:rsidRPr="004A4035">
        <w:rPr>
          <w:b/>
          <w:szCs w:val="22"/>
        </w:rPr>
        <w:softHyphen/>
      </w:r>
      <w:r w:rsidR="006147BA" w:rsidRPr="004A4035">
        <w:rPr>
          <w:b/>
          <w:szCs w:val="22"/>
        </w:rPr>
        <w:t>schaftsprüfer)?</w:t>
      </w:r>
    </w:p>
    <w:p w:rsidR="008B621D" w:rsidRPr="008B621D" w:rsidRDefault="008B621D" w:rsidP="008B621D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8B621D" w:rsidTr="005560DA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8B621D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10108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21D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8B621D" w:rsidRDefault="008B621D" w:rsidP="005560DA">
            <w:pPr>
              <w:keepNext/>
              <w:keepLines/>
              <w:spacing w:before="60"/>
            </w:pPr>
            <w:r w:rsidRPr="00F07A95">
              <w:rPr>
                <w:b/>
                <w:sz w:val="20"/>
              </w:rPr>
              <w:t>Ja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8B621D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66984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21D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8B621D" w:rsidRPr="00F07A95" w:rsidRDefault="008B621D" w:rsidP="005560DA">
            <w:pPr>
              <w:keepNext/>
              <w:keepLines/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6147BA" w:rsidRPr="001B13BB" w:rsidRDefault="006147BA" w:rsidP="006147BA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jc w:val="left"/>
        <w:rPr>
          <w:sz w:val="4"/>
          <w:szCs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6147BA" w:rsidRPr="004A4035" w:rsidTr="008B621D">
        <w:trPr>
          <w:cantSplit/>
          <w:trHeight w:hRule="exact" w:val="565"/>
        </w:trPr>
        <w:tc>
          <w:tcPr>
            <w:tcW w:w="5954" w:type="dxa"/>
          </w:tcPr>
          <w:p w:rsidR="006147BA" w:rsidRPr="004A4035" w:rsidRDefault="006147BA" w:rsidP="008B621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 xml:space="preserve">Name des Versorgungswerkes </w:t>
            </w:r>
          </w:p>
          <w:p w:rsidR="006147BA" w:rsidRPr="008B621D" w:rsidRDefault="00FF3B67" w:rsidP="00E36D4F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6147BA" w:rsidRPr="004A4035" w:rsidRDefault="006147BA" w:rsidP="008B621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Versorgungsnummer</w:t>
            </w:r>
          </w:p>
          <w:p w:rsidR="006147BA" w:rsidRPr="008B621D" w:rsidRDefault="00FF3B67" w:rsidP="00E36D4F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6147BA" w:rsidRPr="004A4035" w:rsidTr="008B621D">
        <w:trPr>
          <w:cantSplit/>
          <w:trHeight w:hRule="exact" w:val="565"/>
        </w:trPr>
        <w:tc>
          <w:tcPr>
            <w:tcW w:w="9355" w:type="dxa"/>
            <w:gridSpan w:val="2"/>
          </w:tcPr>
          <w:p w:rsidR="006147BA" w:rsidRPr="004A4035" w:rsidRDefault="006147BA" w:rsidP="008B621D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Anschrift des Versorgungswerkes</w:t>
            </w:r>
          </w:p>
          <w:p w:rsidR="006147BA" w:rsidRPr="008B621D" w:rsidRDefault="00FF3B67" w:rsidP="00E36D4F">
            <w:pPr>
              <w:rPr>
                <w:sz w:val="20"/>
              </w:rPr>
            </w:pP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8B621D">
              <w:rPr>
                <w:rFonts w:cs="Arial"/>
                <w:color w:val="000000"/>
                <w:spacing w:val="-3"/>
                <w:sz w:val="20"/>
              </w:rPr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8B621D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8B621D" w:rsidRPr="001B13BB" w:rsidRDefault="008B621D" w:rsidP="00833A5E">
      <w:pPr>
        <w:tabs>
          <w:tab w:val="left" w:pos="0"/>
          <w:tab w:val="left" w:pos="426"/>
        </w:tabs>
        <w:rPr>
          <w:sz w:val="8"/>
          <w:szCs w:val="8"/>
        </w:rPr>
      </w:pPr>
    </w:p>
    <w:p w:rsidR="007C7118" w:rsidRDefault="00833A5E" w:rsidP="001B13BB">
      <w:pPr>
        <w:tabs>
          <w:tab w:val="left" w:pos="284"/>
          <w:tab w:val="left" w:pos="426"/>
        </w:tabs>
        <w:ind w:left="284" w:hanging="426"/>
        <w:rPr>
          <w:b/>
          <w:szCs w:val="22"/>
        </w:rPr>
      </w:pPr>
      <w:r w:rsidRPr="004A4035">
        <w:rPr>
          <w:b/>
          <w:szCs w:val="22"/>
        </w:rPr>
        <w:t>10</w:t>
      </w:r>
      <w:r w:rsidR="008B621D">
        <w:rPr>
          <w:b/>
          <w:szCs w:val="22"/>
        </w:rPr>
        <w:t>.</w:t>
      </w:r>
      <w:r w:rsidR="001B13BB">
        <w:rPr>
          <w:b/>
          <w:szCs w:val="22"/>
        </w:rPr>
        <w:tab/>
      </w:r>
      <w:r w:rsidR="006147BA" w:rsidRPr="004A4035">
        <w:rPr>
          <w:b/>
          <w:szCs w:val="22"/>
        </w:rPr>
        <w:t xml:space="preserve">Haben Sie </w:t>
      </w:r>
      <w:r w:rsidR="0073459B" w:rsidRPr="004A4035">
        <w:rPr>
          <w:b/>
          <w:szCs w:val="22"/>
        </w:rPr>
        <w:t xml:space="preserve">Anrechte auf </w:t>
      </w:r>
      <w:r w:rsidR="006147BA" w:rsidRPr="004A4035">
        <w:rPr>
          <w:b/>
          <w:szCs w:val="22"/>
        </w:rPr>
        <w:t>eine sonstige Alters- bzw. Invaliditätsversorgung (z. B. Landwirtschaftliche Alterskasse, Abgeordnetenversor</w:t>
      </w:r>
      <w:r w:rsidR="00A024A7" w:rsidRPr="004A4035">
        <w:rPr>
          <w:b/>
          <w:szCs w:val="22"/>
        </w:rPr>
        <w:t>g</w:t>
      </w:r>
      <w:r w:rsidR="00556024" w:rsidRPr="004A4035">
        <w:rPr>
          <w:b/>
          <w:szCs w:val="22"/>
        </w:rPr>
        <w:t>ung, ausländische Versorgu</w:t>
      </w:r>
      <w:r w:rsidR="00E5553C" w:rsidRPr="004A4035">
        <w:rPr>
          <w:b/>
          <w:szCs w:val="22"/>
        </w:rPr>
        <w:t>ngen</w:t>
      </w:r>
      <w:r w:rsidR="006147BA" w:rsidRPr="004A4035">
        <w:rPr>
          <w:b/>
          <w:szCs w:val="22"/>
        </w:rPr>
        <w:t>)?</w:t>
      </w:r>
    </w:p>
    <w:p w:rsidR="001B13BB" w:rsidRPr="008B621D" w:rsidRDefault="001B13BB" w:rsidP="001B13BB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ind w:left="284"/>
        <w:jc w:val="left"/>
        <w:rPr>
          <w:sz w:val="6"/>
          <w:szCs w:val="6"/>
        </w:rPr>
      </w:pPr>
    </w:p>
    <w:tbl>
      <w:tblPr>
        <w:tblStyle w:val="Tabellenraster"/>
        <w:tblW w:w="935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3360"/>
        <w:gridCol w:w="399"/>
        <w:gridCol w:w="5197"/>
      </w:tblGrid>
      <w:tr w:rsidR="001B13BB" w:rsidTr="005560DA">
        <w:trPr>
          <w:trHeight w:hRule="exact" w:val="340"/>
        </w:trPr>
        <w:tc>
          <w:tcPr>
            <w:tcW w:w="399" w:type="dxa"/>
            <w:tcMar>
              <w:left w:w="0" w:type="dxa"/>
              <w:right w:w="0" w:type="dxa"/>
            </w:tcMar>
          </w:tcPr>
          <w:p w:rsidR="001B13BB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177065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B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60" w:type="dxa"/>
            <w:tcMar>
              <w:left w:w="85" w:type="dxa"/>
            </w:tcMar>
          </w:tcPr>
          <w:p w:rsidR="001B13BB" w:rsidRDefault="001B13BB" w:rsidP="005560DA">
            <w:pPr>
              <w:keepNext/>
              <w:keepLines/>
              <w:spacing w:before="60"/>
            </w:pPr>
            <w:r w:rsidRPr="00F07A95">
              <w:rPr>
                <w:b/>
                <w:sz w:val="20"/>
              </w:rPr>
              <w:t>Ja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</w:tcPr>
          <w:p w:rsidR="001B13BB" w:rsidRDefault="00EC3B58" w:rsidP="005560DA">
            <w:pPr>
              <w:keepNext/>
              <w:keepLines/>
              <w:jc w:val="center"/>
            </w:pPr>
            <w:sdt>
              <w:sdtPr>
                <w:rPr>
                  <w:rFonts w:cs="Arial"/>
                  <w:color w:val="000000"/>
                  <w:spacing w:val="1"/>
                  <w:sz w:val="28"/>
                  <w:szCs w:val="28"/>
                </w:rPr>
                <w:id w:val="-19064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3BB">
                  <w:rPr>
                    <w:rFonts w:ascii="MS Gothic" w:eastAsia="MS Gothic" w:hAnsi="MS Gothic" w:cs="Arial" w:hint="eastAsia"/>
                    <w:color w:val="000000"/>
                    <w:spacing w:val="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197" w:type="dxa"/>
            <w:tcMar>
              <w:left w:w="85" w:type="dxa"/>
            </w:tcMar>
          </w:tcPr>
          <w:p w:rsidR="001B13BB" w:rsidRPr="00F07A95" w:rsidRDefault="001B13BB" w:rsidP="005560DA">
            <w:pPr>
              <w:keepNext/>
              <w:keepLines/>
              <w:spacing w:before="60"/>
              <w:rPr>
                <w:b/>
              </w:rPr>
            </w:pPr>
            <w:r w:rsidRPr="00F07A95">
              <w:rPr>
                <w:b/>
                <w:sz w:val="20"/>
              </w:rPr>
              <w:t>Nein</w:t>
            </w:r>
          </w:p>
        </w:tc>
      </w:tr>
    </w:tbl>
    <w:p w:rsidR="006147BA" w:rsidRPr="001B13BB" w:rsidRDefault="006147BA" w:rsidP="006147BA">
      <w:pPr>
        <w:tabs>
          <w:tab w:val="left" w:pos="426"/>
          <w:tab w:val="left" w:pos="2835"/>
          <w:tab w:val="left" w:pos="3261"/>
          <w:tab w:val="left" w:pos="5670"/>
          <w:tab w:val="left" w:pos="6096"/>
        </w:tabs>
        <w:jc w:val="left"/>
        <w:rPr>
          <w:sz w:val="4"/>
          <w:szCs w:val="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6147BA" w:rsidRPr="004A4035" w:rsidTr="001B13BB">
        <w:trPr>
          <w:cantSplit/>
          <w:trHeight w:hRule="exact" w:val="565"/>
        </w:trPr>
        <w:tc>
          <w:tcPr>
            <w:tcW w:w="5954" w:type="dxa"/>
          </w:tcPr>
          <w:p w:rsidR="006147BA" w:rsidRPr="004A4035" w:rsidRDefault="006147BA" w:rsidP="001B13BB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 xml:space="preserve">Name der Versorgungseinrichtung </w:t>
            </w:r>
          </w:p>
          <w:p w:rsidR="006147BA" w:rsidRPr="001B13BB" w:rsidRDefault="00FF3B67" w:rsidP="00E36D4F">
            <w:pPr>
              <w:rPr>
                <w:sz w:val="20"/>
              </w:rPr>
            </w:pP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1B13BB">
              <w:rPr>
                <w:rFonts w:cs="Arial"/>
                <w:color w:val="000000"/>
                <w:spacing w:val="-3"/>
                <w:sz w:val="20"/>
              </w:rP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3401" w:type="dxa"/>
          </w:tcPr>
          <w:p w:rsidR="006147BA" w:rsidRPr="004A4035" w:rsidRDefault="006147BA" w:rsidP="001B13BB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Versorgungsnummer</w:t>
            </w:r>
          </w:p>
          <w:p w:rsidR="006147BA" w:rsidRPr="001B13BB" w:rsidRDefault="00FF3B67" w:rsidP="00E36D4F">
            <w:pPr>
              <w:rPr>
                <w:sz w:val="20"/>
              </w:rPr>
            </w:pP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1B13BB">
              <w:rPr>
                <w:rFonts w:cs="Arial"/>
                <w:color w:val="000000"/>
                <w:spacing w:val="-3"/>
                <w:sz w:val="20"/>
              </w:rP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6147BA" w:rsidRPr="004A4035" w:rsidTr="001B13BB">
        <w:trPr>
          <w:cantSplit/>
          <w:trHeight w:hRule="exact" w:val="565"/>
        </w:trPr>
        <w:tc>
          <w:tcPr>
            <w:tcW w:w="9355" w:type="dxa"/>
            <w:gridSpan w:val="2"/>
          </w:tcPr>
          <w:p w:rsidR="006147BA" w:rsidRPr="004A4035" w:rsidRDefault="006147BA" w:rsidP="001B13BB">
            <w:pPr>
              <w:spacing w:before="40" w:after="40"/>
              <w:rPr>
                <w:sz w:val="16"/>
              </w:rPr>
            </w:pPr>
            <w:r w:rsidRPr="004A4035">
              <w:rPr>
                <w:sz w:val="16"/>
              </w:rPr>
              <w:t>Anschrift der Versorgungseinrichtung</w:t>
            </w:r>
          </w:p>
          <w:p w:rsidR="006147BA" w:rsidRPr="001B13BB" w:rsidRDefault="00FF3B67" w:rsidP="00E36D4F">
            <w:pPr>
              <w:rPr>
                <w:sz w:val="20"/>
              </w:rPr>
            </w:pP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1B13BB">
              <w:rPr>
                <w:rFonts w:cs="Arial"/>
                <w:color w:val="000000"/>
                <w:spacing w:val="-3"/>
                <w:sz w:val="20"/>
              </w:rP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</w:tbl>
    <w:p w:rsidR="00837A4E" w:rsidRPr="00561EF3" w:rsidRDefault="00837A4E">
      <w:pPr>
        <w:ind w:right="140"/>
        <w:rPr>
          <w:sz w:val="8"/>
          <w:szCs w:val="8"/>
        </w:rPr>
      </w:pPr>
    </w:p>
    <w:p w:rsidR="002B4459" w:rsidRPr="004A4035" w:rsidRDefault="002B4459" w:rsidP="00A24027">
      <w:pPr>
        <w:ind w:right="-1"/>
        <w:rPr>
          <w:b/>
          <w:sz w:val="20"/>
        </w:rPr>
      </w:pPr>
      <w:r w:rsidRPr="004A4035">
        <w:rPr>
          <w:b/>
          <w:sz w:val="20"/>
        </w:rPr>
        <w:t xml:space="preserve">Ich versichere, dass ich die Angaben in diesem Fragebogen nach bestem Wissen und Gewissen richtig und vollständig gemacht habe. </w:t>
      </w:r>
    </w:p>
    <w:tbl>
      <w:tblPr>
        <w:tblStyle w:val="Tabellenraster"/>
        <w:tblW w:w="958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7"/>
        <w:gridCol w:w="708"/>
        <w:gridCol w:w="5103"/>
      </w:tblGrid>
      <w:tr w:rsidR="001B13BB" w:rsidTr="001B13BB">
        <w:trPr>
          <w:trHeight w:val="567"/>
        </w:trPr>
        <w:tc>
          <w:tcPr>
            <w:tcW w:w="3777" w:type="dxa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1B13BB" w:rsidRDefault="001B13BB" w:rsidP="00A24027">
            <w:pPr>
              <w:ind w:right="-1"/>
              <w:rPr>
                <w:sz w:val="18"/>
                <w:szCs w:val="18"/>
              </w:rPr>
            </w:pP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1B13BB">
              <w:rPr>
                <w:rFonts w:cs="Arial"/>
                <w:color w:val="000000"/>
                <w:spacing w:val="-3"/>
                <w:sz w:val="20"/>
              </w:rP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  <w:tc>
          <w:tcPr>
            <w:tcW w:w="708" w:type="dxa"/>
            <w:tcMar>
              <w:bottom w:w="28" w:type="dxa"/>
            </w:tcMar>
            <w:vAlign w:val="bottom"/>
          </w:tcPr>
          <w:p w:rsidR="001B13BB" w:rsidRDefault="001B13BB" w:rsidP="00A2402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tcMar>
              <w:bottom w:w="28" w:type="dxa"/>
            </w:tcMar>
            <w:vAlign w:val="bottom"/>
          </w:tcPr>
          <w:p w:rsidR="001B13BB" w:rsidRDefault="001B13BB" w:rsidP="00A24027">
            <w:pPr>
              <w:ind w:right="-1"/>
              <w:rPr>
                <w:sz w:val="18"/>
                <w:szCs w:val="18"/>
              </w:rPr>
            </w:pP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instrText xml:space="preserve"> FORMTEXT </w:instrText>
            </w:r>
            <w:r w:rsidRPr="001B13BB">
              <w:rPr>
                <w:rFonts w:cs="Arial"/>
                <w:color w:val="000000"/>
                <w:spacing w:val="-3"/>
                <w:sz w:val="20"/>
              </w:rPr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separate"/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noProof/>
                <w:color w:val="000000"/>
                <w:spacing w:val="-3"/>
                <w:sz w:val="20"/>
              </w:rPr>
              <w:t> </w:t>
            </w:r>
            <w:r w:rsidRPr="001B13BB">
              <w:rPr>
                <w:rFonts w:cs="Arial"/>
                <w:color w:val="000000"/>
                <w:spacing w:val="-3"/>
                <w:sz w:val="20"/>
              </w:rPr>
              <w:fldChar w:fldCharType="end"/>
            </w:r>
          </w:p>
        </w:tc>
      </w:tr>
      <w:tr w:rsidR="001B13BB" w:rsidTr="001B13BB">
        <w:trPr>
          <w:trHeight w:hRule="exact" w:val="227"/>
        </w:trPr>
        <w:tc>
          <w:tcPr>
            <w:tcW w:w="3777" w:type="dxa"/>
            <w:tcBorders>
              <w:top w:val="single" w:sz="4" w:space="0" w:color="auto"/>
            </w:tcBorders>
            <w:vAlign w:val="center"/>
          </w:tcPr>
          <w:p w:rsidR="001B13BB" w:rsidRDefault="001B13BB" w:rsidP="00A24027">
            <w:pPr>
              <w:ind w:right="-1"/>
              <w:rPr>
                <w:sz w:val="18"/>
                <w:szCs w:val="18"/>
              </w:rPr>
            </w:pPr>
            <w:r w:rsidRPr="004A4035">
              <w:rPr>
                <w:sz w:val="16"/>
              </w:rPr>
              <w:t>Ort, Datum</w:t>
            </w:r>
          </w:p>
        </w:tc>
        <w:tc>
          <w:tcPr>
            <w:tcW w:w="708" w:type="dxa"/>
            <w:vAlign w:val="center"/>
          </w:tcPr>
          <w:p w:rsidR="001B13BB" w:rsidRDefault="001B13BB" w:rsidP="00A24027">
            <w:pPr>
              <w:ind w:right="-1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1B13BB" w:rsidRDefault="001B13BB" w:rsidP="00A24027">
            <w:pPr>
              <w:ind w:right="-1"/>
              <w:rPr>
                <w:sz w:val="18"/>
                <w:szCs w:val="18"/>
              </w:rPr>
            </w:pPr>
            <w:r w:rsidRPr="004A4035">
              <w:rPr>
                <w:sz w:val="16"/>
              </w:rPr>
              <w:t>Unterschrif</w:t>
            </w:r>
            <w:r>
              <w:rPr>
                <w:sz w:val="16"/>
              </w:rPr>
              <w:t>t</w:t>
            </w:r>
          </w:p>
        </w:tc>
      </w:tr>
    </w:tbl>
    <w:p w:rsidR="008F298E" w:rsidRPr="00561EF3" w:rsidRDefault="008F298E" w:rsidP="00561EF3">
      <w:pPr>
        <w:ind w:right="-1"/>
        <w:rPr>
          <w:sz w:val="4"/>
          <w:szCs w:val="4"/>
        </w:rPr>
      </w:pPr>
    </w:p>
    <w:sectPr w:rsidR="008F298E" w:rsidRPr="00561EF3" w:rsidSect="004211B3">
      <w:headerReference w:type="default" r:id="rId8"/>
      <w:footerReference w:type="default" r:id="rId9"/>
      <w:footerReference w:type="first" r:id="rId10"/>
      <w:type w:val="continuous"/>
      <w:pgSz w:w="11907" w:h="16840" w:code="9"/>
      <w:pgMar w:top="567" w:right="964" w:bottom="249" w:left="1134" w:header="28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B58" w:rsidRDefault="00EC3B58">
      <w:r>
        <w:separator/>
      </w:r>
    </w:p>
  </w:endnote>
  <w:endnote w:type="continuationSeparator" w:id="0">
    <w:p w:rsidR="00EC3B58" w:rsidRDefault="00EC3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19" w:rsidRPr="007C7118" w:rsidRDefault="00A87307" w:rsidP="00556559">
    <w:pPr>
      <w:pStyle w:val="Fuzeile"/>
      <w:jc w:val="left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041956F" wp14:editId="7F0EA327">
              <wp:simplePos x="0" y="0"/>
              <wp:positionH relativeFrom="column">
                <wp:posOffset>-683895</wp:posOffset>
              </wp:positionH>
              <wp:positionV relativeFrom="paragraph">
                <wp:posOffset>-4453890</wp:posOffset>
              </wp:positionV>
              <wp:extent cx="459105" cy="457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" cy="457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6019" w:rsidRPr="0070061B" w:rsidRDefault="00E36019" w:rsidP="00300BF8">
                          <w:pPr>
                            <w:pStyle w:val="Fuzeile"/>
                            <w:tabs>
                              <w:tab w:val="left" w:pos="567"/>
                              <w:tab w:val="left" w:pos="1134"/>
                              <w:tab w:val="right" w:pos="9498"/>
                            </w:tabs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t>V 10 – Fragebogen zum Versorgungsausgleich (</w:t>
                          </w:r>
                          <w:r w:rsidR="006B4C66">
                            <w:rPr>
                              <w:rStyle w:val="Seitenzahl"/>
                              <w:sz w:val="12"/>
                              <w:szCs w:val="12"/>
                            </w:rPr>
                            <w:t>12</w:t>
                          </w:r>
                          <w:r w:rsidR="007C7118">
                            <w:rPr>
                              <w:rStyle w:val="Seitenzahl"/>
                              <w:sz w:val="12"/>
                              <w:szCs w:val="12"/>
                            </w:rPr>
                            <w:t>.1</w:t>
                          </w:r>
                          <w:r w:rsidR="006B4C66">
                            <w:rPr>
                              <w:rStyle w:val="Seitenzahl"/>
                              <w:sz w:val="12"/>
                              <w:szCs w:val="12"/>
                            </w:rPr>
                            <w:t>7</w: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t xml:space="preserve">) – </w:t>
                          </w:r>
                          <w:r w:rsidRPr="0070061B">
                            <w:rPr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61EF3">
                            <w:rPr>
                              <w:rStyle w:val="Seitenzah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t>/</w: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561EF3">
                            <w:rPr>
                              <w:rStyle w:val="Seitenzahl"/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0061B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19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3.85pt;margin-top:-350.7pt;width:36.15pt;height:5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" o:allowincell="f" stroked="f">
              <v:textbox style="layout-flow:vertical;mso-layout-flow-alt:bottom-to-top">
                <w:txbxContent>
                  <w:p w:rsidR="00E36019" w:rsidRPr="0070061B" w:rsidRDefault="00E36019" w:rsidP="00300BF8">
                    <w:pPr>
                      <w:pStyle w:val="Fuzeile"/>
                      <w:tabs>
                        <w:tab w:val="left" w:pos="567"/>
                        <w:tab w:val="left" w:pos="1134"/>
                        <w:tab w:val="right" w:pos="9498"/>
                      </w:tabs>
                      <w:jc w:val="both"/>
                      <w:rPr>
                        <w:sz w:val="12"/>
                        <w:szCs w:val="12"/>
                      </w:rPr>
                    </w:pPr>
                    <w:r w:rsidRPr="0070061B">
                      <w:rPr>
                        <w:rStyle w:val="Seitenzahl"/>
                        <w:sz w:val="12"/>
                        <w:szCs w:val="12"/>
                      </w:rPr>
                      <w:t>V 10 – Fragebogen zum Versorgungsausgleich (</w:t>
                    </w:r>
                    <w:r w:rsidR="006B4C66">
                      <w:rPr>
                        <w:rStyle w:val="Seitenzahl"/>
                        <w:sz w:val="12"/>
                        <w:szCs w:val="12"/>
                      </w:rPr>
                      <w:t>12</w:t>
                    </w:r>
                    <w:r w:rsidR="007C7118">
                      <w:rPr>
                        <w:rStyle w:val="Seitenzahl"/>
                        <w:sz w:val="12"/>
                        <w:szCs w:val="12"/>
                      </w:rPr>
                      <w:t>.1</w:t>
                    </w:r>
                    <w:r w:rsidR="006B4C66">
                      <w:rPr>
                        <w:rStyle w:val="Seitenzahl"/>
                        <w:sz w:val="12"/>
                        <w:szCs w:val="12"/>
                      </w:rPr>
                      <w:t>7</w: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t xml:space="preserve">) – </w:t>
                    </w:r>
                    <w:r w:rsidRPr="0070061B">
                      <w:rPr>
                        <w:sz w:val="12"/>
                        <w:szCs w:val="12"/>
                      </w:rPr>
                      <w:t xml:space="preserve">Seite </w: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fldChar w:fldCharType="begin"/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instrText xml:space="preserve"> PAGE </w:instrTex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fldChar w:fldCharType="separate"/>
                    </w:r>
                    <w:r w:rsidR="00561EF3">
                      <w:rPr>
                        <w:rStyle w:val="Seitenzahl"/>
                        <w:noProof/>
                        <w:sz w:val="12"/>
                        <w:szCs w:val="12"/>
                      </w:rPr>
                      <w:t>2</w: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fldChar w:fldCharType="end"/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t>/</w: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fldChar w:fldCharType="begin"/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instrText xml:space="preserve"> NUMPAGES </w:instrTex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fldChar w:fldCharType="separate"/>
                    </w:r>
                    <w:r w:rsidR="00561EF3">
                      <w:rPr>
                        <w:rStyle w:val="Seitenzahl"/>
                        <w:noProof/>
                        <w:sz w:val="12"/>
                        <w:szCs w:val="12"/>
                      </w:rPr>
                      <w:t>2</w:t>
                    </w:r>
                    <w:r w:rsidRPr="0070061B">
                      <w:rPr>
                        <w:rStyle w:val="Seitenzah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019" w:rsidRPr="007F6696" w:rsidRDefault="00E36019">
    <w:pPr>
      <w:pStyle w:val="Fuzeile"/>
      <w:rPr>
        <w:sz w:val="20"/>
      </w:rPr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202185">
      <w:rPr>
        <w:noProof/>
      </w:rPr>
      <w:instrText>2</w:instrText>
    </w:r>
    <w:r>
      <w:fldChar w:fldCharType="end"/>
    </w:r>
    <w:r>
      <w:instrText xml:space="preserve">&lt;&gt;"1" "Seite </w:instrText>
    </w:r>
    <w:r>
      <w:fldChar w:fldCharType="begin"/>
    </w:r>
    <w:r>
      <w:instrText xml:space="preserve"> PAGE </w:instrText>
    </w:r>
    <w:r>
      <w:fldChar w:fldCharType="separate"/>
    </w:r>
    <w:r w:rsidR="00202185">
      <w:rPr>
        <w:noProof/>
      </w:rPr>
      <w:instrText>2</w:instrText>
    </w:r>
    <w:r>
      <w:fldChar w:fldCharType="end"/>
    </w:r>
    <w:r>
      <w:instrText>/</w:instrText>
    </w:r>
    <w:r w:rsidR="00EC3B58">
      <w:fldChar w:fldCharType="begin"/>
    </w:r>
    <w:r w:rsidR="00EC3B58">
      <w:instrText xml:space="preserve"> NUMPAGES </w:instrText>
    </w:r>
    <w:r w:rsidR="00EC3B58">
      <w:fldChar w:fldCharType="separate"/>
    </w:r>
    <w:r w:rsidR="00EC3B58">
      <w:rPr>
        <w:noProof/>
      </w:rPr>
      <w:instrText>2</w:instrText>
    </w:r>
    <w:r w:rsidR="00EC3B58">
      <w:rPr>
        <w:noProof/>
      </w:rPr>
      <w:fldChar w:fldCharType="end"/>
    </w:r>
    <w:r>
      <w:instrText xml:space="preserve">" "" </w:instrText>
    </w:r>
    <w:r>
      <w:fldChar w:fldCharType="separate"/>
    </w:r>
    <w:r w:rsidR="00EC3B58">
      <w:rPr>
        <w:noProof/>
      </w:rPr>
      <w:t>Seite 2/2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B58" w:rsidRDefault="00EC3B58">
      <w:r>
        <w:separator/>
      </w:r>
    </w:p>
  </w:footnote>
  <w:footnote w:type="continuationSeparator" w:id="0">
    <w:p w:rsidR="00EC3B58" w:rsidRDefault="00EC3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66" w:rsidRPr="007568EA" w:rsidRDefault="006B4C66" w:rsidP="007568EA">
    <w:pPr>
      <w:pStyle w:val="Kopfzeile"/>
      <w:jc w:val="left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C66BE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8601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0880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CEA6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0A6C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8798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86890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2C2F8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461C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7E0B7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05BA0"/>
    <w:multiLevelType w:val="hybridMultilevel"/>
    <w:tmpl w:val="B6F2D1CC"/>
    <w:lvl w:ilvl="0" w:tplc="5AF02068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45264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7BE7CE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99468F5"/>
    <w:multiLevelType w:val="singleLevel"/>
    <w:tmpl w:val="80328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</w:abstractNum>
  <w:abstractNum w:abstractNumId="14" w15:restartNumberingAfterBreak="0">
    <w:nsid w:val="1A2C5321"/>
    <w:multiLevelType w:val="singleLevel"/>
    <w:tmpl w:val="99F6EB46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b/>
        <w:sz w:val="22"/>
      </w:rPr>
    </w:lvl>
  </w:abstractNum>
  <w:abstractNum w:abstractNumId="15" w15:restartNumberingAfterBreak="0">
    <w:nsid w:val="216023C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CB6053C"/>
    <w:multiLevelType w:val="singleLevel"/>
    <w:tmpl w:val="DD7A12E6"/>
    <w:lvl w:ilvl="0">
      <w:numFmt w:val="bullet"/>
      <w:lvlText w:val=""/>
      <w:lvlJc w:val="left"/>
      <w:pPr>
        <w:tabs>
          <w:tab w:val="num" w:pos="855"/>
        </w:tabs>
        <w:ind w:left="855" w:hanging="855"/>
      </w:pPr>
      <w:rPr>
        <w:rFonts w:ascii="Wingdings" w:hAnsi="Wingdings" w:hint="default"/>
      </w:rPr>
    </w:lvl>
  </w:abstractNum>
  <w:abstractNum w:abstractNumId="17" w15:restartNumberingAfterBreak="0">
    <w:nsid w:val="475A044D"/>
    <w:multiLevelType w:val="singleLevel"/>
    <w:tmpl w:val="93C0A1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58E74E8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C054B6"/>
    <w:multiLevelType w:val="hybridMultilevel"/>
    <w:tmpl w:val="10B8C328"/>
    <w:lvl w:ilvl="0" w:tplc="DF12778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05133"/>
    <w:multiLevelType w:val="hybridMultilevel"/>
    <w:tmpl w:val="1FB000B8"/>
    <w:lvl w:ilvl="0" w:tplc="99282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D5AC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3AF4775"/>
    <w:multiLevelType w:val="singleLevel"/>
    <w:tmpl w:val="27F64AD4"/>
    <w:lvl w:ilvl="0">
      <w:start w:val="4"/>
      <w:numFmt w:val="upperLetter"/>
      <w:lvlText w:val="%1."/>
      <w:lvlJc w:val="left"/>
      <w:pPr>
        <w:tabs>
          <w:tab w:val="num" w:pos="-1"/>
        </w:tabs>
        <w:ind w:left="-1" w:hanging="708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2"/>
  </w:num>
  <w:num w:numId="14">
    <w:abstractNumId w:val="15"/>
  </w:num>
  <w:num w:numId="15">
    <w:abstractNumId w:val="18"/>
  </w:num>
  <w:num w:numId="16">
    <w:abstractNumId w:val="11"/>
  </w:num>
  <w:num w:numId="17">
    <w:abstractNumId w:val="13"/>
  </w:num>
  <w:num w:numId="18">
    <w:abstractNumId w:val="21"/>
  </w:num>
  <w:num w:numId="19">
    <w:abstractNumId w:val="17"/>
  </w:num>
  <w:num w:numId="20">
    <w:abstractNumId w:val="14"/>
  </w:num>
  <w:num w:numId="21">
    <w:abstractNumId w:val="19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LW_DocType" w:val="EU_VORLAGE_B"/>
    <w:docVar w:name="Speichern" w:val="0"/>
  </w:docVars>
  <w:rsids>
    <w:rsidRoot w:val="00EC3B58"/>
    <w:rsid w:val="00002FB2"/>
    <w:rsid w:val="00005A07"/>
    <w:rsid w:val="000124D2"/>
    <w:rsid w:val="000239B8"/>
    <w:rsid w:val="00027FF4"/>
    <w:rsid w:val="000342CF"/>
    <w:rsid w:val="0005372A"/>
    <w:rsid w:val="000637E6"/>
    <w:rsid w:val="0007261D"/>
    <w:rsid w:val="00072BD7"/>
    <w:rsid w:val="00075E62"/>
    <w:rsid w:val="000A1EB5"/>
    <w:rsid w:val="000A562A"/>
    <w:rsid w:val="00102D35"/>
    <w:rsid w:val="001072BF"/>
    <w:rsid w:val="00130DFC"/>
    <w:rsid w:val="001400B0"/>
    <w:rsid w:val="00157EA8"/>
    <w:rsid w:val="0019711C"/>
    <w:rsid w:val="001A5CB4"/>
    <w:rsid w:val="001B0018"/>
    <w:rsid w:val="001B13BB"/>
    <w:rsid w:val="001B28C2"/>
    <w:rsid w:val="001E6A51"/>
    <w:rsid w:val="001F21B4"/>
    <w:rsid w:val="001F3F70"/>
    <w:rsid w:val="00202185"/>
    <w:rsid w:val="002251EE"/>
    <w:rsid w:val="00227236"/>
    <w:rsid w:val="002429DF"/>
    <w:rsid w:val="0025040C"/>
    <w:rsid w:val="0026277F"/>
    <w:rsid w:val="00263DEF"/>
    <w:rsid w:val="00271AD1"/>
    <w:rsid w:val="002825B8"/>
    <w:rsid w:val="002B4459"/>
    <w:rsid w:val="002C30E6"/>
    <w:rsid w:val="002D0366"/>
    <w:rsid w:val="002D155E"/>
    <w:rsid w:val="002E0135"/>
    <w:rsid w:val="002E5BE4"/>
    <w:rsid w:val="00300BF8"/>
    <w:rsid w:val="003074D7"/>
    <w:rsid w:val="00325FFC"/>
    <w:rsid w:val="003619D6"/>
    <w:rsid w:val="003659EF"/>
    <w:rsid w:val="00367B08"/>
    <w:rsid w:val="0038056E"/>
    <w:rsid w:val="003B5C69"/>
    <w:rsid w:val="003F38E3"/>
    <w:rsid w:val="004058BE"/>
    <w:rsid w:val="00405925"/>
    <w:rsid w:val="0041750C"/>
    <w:rsid w:val="004211B3"/>
    <w:rsid w:val="0042615A"/>
    <w:rsid w:val="00461CC5"/>
    <w:rsid w:val="00477ECA"/>
    <w:rsid w:val="00484C26"/>
    <w:rsid w:val="004A4035"/>
    <w:rsid w:val="004B4195"/>
    <w:rsid w:val="004F6CA9"/>
    <w:rsid w:val="00502B8A"/>
    <w:rsid w:val="00521928"/>
    <w:rsid w:val="00522C37"/>
    <w:rsid w:val="00532045"/>
    <w:rsid w:val="005343BB"/>
    <w:rsid w:val="00546AEA"/>
    <w:rsid w:val="00556024"/>
    <w:rsid w:val="00556559"/>
    <w:rsid w:val="00561EF3"/>
    <w:rsid w:val="00590860"/>
    <w:rsid w:val="005912E3"/>
    <w:rsid w:val="005A3EEA"/>
    <w:rsid w:val="005C086E"/>
    <w:rsid w:val="005C52C0"/>
    <w:rsid w:val="005D2AD2"/>
    <w:rsid w:val="005E439B"/>
    <w:rsid w:val="0060379C"/>
    <w:rsid w:val="00603FCD"/>
    <w:rsid w:val="006147BA"/>
    <w:rsid w:val="00622FD8"/>
    <w:rsid w:val="00676BDB"/>
    <w:rsid w:val="00683CF1"/>
    <w:rsid w:val="006A63A9"/>
    <w:rsid w:val="006A6F2B"/>
    <w:rsid w:val="006B4C66"/>
    <w:rsid w:val="006B6CC6"/>
    <w:rsid w:val="006D0C03"/>
    <w:rsid w:val="006F3A09"/>
    <w:rsid w:val="006F6FF8"/>
    <w:rsid w:val="0070061B"/>
    <w:rsid w:val="007007D8"/>
    <w:rsid w:val="00714EBD"/>
    <w:rsid w:val="00733B25"/>
    <w:rsid w:val="0073459B"/>
    <w:rsid w:val="007409BC"/>
    <w:rsid w:val="00740E66"/>
    <w:rsid w:val="007438BD"/>
    <w:rsid w:val="0074587B"/>
    <w:rsid w:val="007565B0"/>
    <w:rsid w:val="007568EA"/>
    <w:rsid w:val="00791A68"/>
    <w:rsid w:val="007A5139"/>
    <w:rsid w:val="007A523B"/>
    <w:rsid w:val="007B0CD2"/>
    <w:rsid w:val="007C2567"/>
    <w:rsid w:val="007C4429"/>
    <w:rsid w:val="007C4729"/>
    <w:rsid w:val="007C7118"/>
    <w:rsid w:val="007E15F7"/>
    <w:rsid w:val="007F6696"/>
    <w:rsid w:val="008018C6"/>
    <w:rsid w:val="008034A4"/>
    <w:rsid w:val="00815B09"/>
    <w:rsid w:val="00833A5E"/>
    <w:rsid w:val="00837A4E"/>
    <w:rsid w:val="00867F10"/>
    <w:rsid w:val="00880686"/>
    <w:rsid w:val="008B5586"/>
    <w:rsid w:val="008B621D"/>
    <w:rsid w:val="008B6A2B"/>
    <w:rsid w:val="008C7DC1"/>
    <w:rsid w:val="008F0BFD"/>
    <w:rsid w:val="008F1A2F"/>
    <w:rsid w:val="008F298E"/>
    <w:rsid w:val="009004C7"/>
    <w:rsid w:val="00903C7F"/>
    <w:rsid w:val="0092115F"/>
    <w:rsid w:val="00931DDF"/>
    <w:rsid w:val="00936B77"/>
    <w:rsid w:val="009526DD"/>
    <w:rsid w:val="00956CAC"/>
    <w:rsid w:val="009630EA"/>
    <w:rsid w:val="0096703C"/>
    <w:rsid w:val="00980348"/>
    <w:rsid w:val="0099190B"/>
    <w:rsid w:val="009C51CF"/>
    <w:rsid w:val="009D4534"/>
    <w:rsid w:val="009E5EB4"/>
    <w:rsid w:val="009F6683"/>
    <w:rsid w:val="00A024A7"/>
    <w:rsid w:val="00A24027"/>
    <w:rsid w:val="00A24C33"/>
    <w:rsid w:val="00A259E4"/>
    <w:rsid w:val="00A44D84"/>
    <w:rsid w:val="00A53C69"/>
    <w:rsid w:val="00A87307"/>
    <w:rsid w:val="00A92FDC"/>
    <w:rsid w:val="00A94B85"/>
    <w:rsid w:val="00AA29F8"/>
    <w:rsid w:val="00AA7DA0"/>
    <w:rsid w:val="00AD1862"/>
    <w:rsid w:val="00AE3832"/>
    <w:rsid w:val="00AE55BE"/>
    <w:rsid w:val="00AF6D8C"/>
    <w:rsid w:val="00B43B96"/>
    <w:rsid w:val="00B77915"/>
    <w:rsid w:val="00B822C1"/>
    <w:rsid w:val="00B86BDD"/>
    <w:rsid w:val="00BA244D"/>
    <w:rsid w:val="00BA2F81"/>
    <w:rsid w:val="00BD4730"/>
    <w:rsid w:val="00BE2CB5"/>
    <w:rsid w:val="00C05529"/>
    <w:rsid w:val="00C16808"/>
    <w:rsid w:val="00C34BAE"/>
    <w:rsid w:val="00C42876"/>
    <w:rsid w:val="00C45DD8"/>
    <w:rsid w:val="00C5249F"/>
    <w:rsid w:val="00C550AD"/>
    <w:rsid w:val="00C637F9"/>
    <w:rsid w:val="00C657BD"/>
    <w:rsid w:val="00C66E38"/>
    <w:rsid w:val="00CA3E53"/>
    <w:rsid w:val="00CA715B"/>
    <w:rsid w:val="00CC4947"/>
    <w:rsid w:val="00CD5673"/>
    <w:rsid w:val="00CF5C4F"/>
    <w:rsid w:val="00D2677D"/>
    <w:rsid w:val="00D356D3"/>
    <w:rsid w:val="00D372FA"/>
    <w:rsid w:val="00D71CDD"/>
    <w:rsid w:val="00D76D1E"/>
    <w:rsid w:val="00D86E4C"/>
    <w:rsid w:val="00D9627A"/>
    <w:rsid w:val="00DD054E"/>
    <w:rsid w:val="00DE33E2"/>
    <w:rsid w:val="00DE33E8"/>
    <w:rsid w:val="00DF2B28"/>
    <w:rsid w:val="00E12B42"/>
    <w:rsid w:val="00E172AF"/>
    <w:rsid w:val="00E259CB"/>
    <w:rsid w:val="00E36019"/>
    <w:rsid w:val="00E36D4F"/>
    <w:rsid w:val="00E510CF"/>
    <w:rsid w:val="00E5553C"/>
    <w:rsid w:val="00E72529"/>
    <w:rsid w:val="00E912F3"/>
    <w:rsid w:val="00EC3B58"/>
    <w:rsid w:val="00EC6F7B"/>
    <w:rsid w:val="00ED1C4A"/>
    <w:rsid w:val="00ED29BC"/>
    <w:rsid w:val="00ED45BF"/>
    <w:rsid w:val="00EE3654"/>
    <w:rsid w:val="00EE49C6"/>
    <w:rsid w:val="00F07A95"/>
    <w:rsid w:val="00F21B03"/>
    <w:rsid w:val="00F2518F"/>
    <w:rsid w:val="00F279BD"/>
    <w:rsid w:val="00F3083C"/>
    <w:rsid w:val="00F35F52"/>
    <w:rsid w:val="00F4514A"/>
    <w:rsid w:val="00F47797"/>
    <w:rsid w:val="00F53A83"/>
    <w:rsid w:val="00F913E9"/>
    <w:rsid w:val="00FB56B8"/>
    <w:rsid w:val="00FC7BD2"/>
    <w:rsid w:val="00FD2F08"/>
    <w:rsid w:val="00FD32B3"/>
    <w:rsid w:val="00FE0D67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7FFD7B-D0E3-416A-A2CD-2210B81E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D372FA"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num" w:pos="2268"/>
      </w:tabs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  <w:sz w:val="32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sz w:val="32"/>
    </w:rPr>
  </w:style>
  <w:style w:type="paragraph" w:styleId="berschrift8">
    <w:name w:val="heading 8"/>
    <w:basedOn w:val="Standard"/>
    <w:next w:val="Standard"/>
    <w:qFormat/>
    <w:pPr>
      <w:keepNext/>
      <w:ind w:left="993" w:hanging="993"/>
      <w:outlineLvl w:val="7"/>
    </w:pPr>
    <w:rPr>
      <w:sz w:val="16"/>
      <w:u w:val="single"/>
    </w:rPr>
  </w:style>
  <w:style w:type="paragraph" w:styleId="berschrift9">
    <w:name w:val="heading 9"/>
    <w:basedOn w:val="Standard"/>
    <w:next w:val="Standard"/>
    <w:qFormat/>
    <w:pPr>
      <w:keepNext/>
      <w:tabs>
        <w:tab w:val="num" w:pos="2268"/>
      </w:tabs>
      <w:outlineLvl w:val="8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jc w:val="right"/>
    </w:pPr>
    <w:rPr>
      <w:i/>
      <w:sz w:val="16"/>
    </w:rPr>
  </w:style>
  <w:style w:type="paragraph" w:styleId="Fuzeile">
    <w:name w:val="footer"/>
    <w:basedOn w:val="Standard"/>
    <w:link w:val="FuzeileZchn"/>
    <w:uiPriority w:val="99"/>
    <w:pPr>
      <w:jc w:val="right"/>
    </w:pPr>
  </w:style>
  <w:style w:type="paragraph" w:customStyle="1" w:styleId="EUStandard10">
    <w:name w:val="EU_Standard_10"/>
    <w:basedOn w:val="Standard"/>
    <w:rPr>
      <w:noProof/>
      <w:sz w:val="20"/>
    </w:rPr>
  </w:style>
  <w:style w:type="character" w:styleId="Seitenzahl">
    <w:name w:val="page number"/>
    <w:rPr>
      <w:sz w:val="16"/>
    </w:rPr>
  </w:style>
  <w:style w:type="paragraph" w:customStyle="1" w:styleId="EUStandard11">
    <w:name w:val="EU_Standard_11"/>
    <w:pPr>
      <w:jc w:val="both"/>
    </w:pPr>
    <w:rPr>
      <w:rFonts w:ascii="Arial" w:hAnsi="Arial"/>
      <w:noProof/>
      <w:sz w:val="22"/>
    </w:rPr>
  </w:style>
  <w:style w:type="paragraph" w:styleId="Aufzhlungszeichen">
    <w:name w:val="List Bullet"/>
    <w:basedOn w:val="Standard"/>
    <w:autoRedefine/>
    <w:pPr>
      <w:numPr>
        <w:numId w:val="2"/>
      </w:numPr>
    </w:pPr>
  </w:style>
  <w:style w:type="paragraph" w:styleId="Aufzhlungszeichen2">
    <w:name w:val="List Bullet 2"/>
    <w:basedOn w:val="Standard"/>
    <w:autoRedefine/>
    <w:pPr>
      <w:numPr>
        <w:numId w:val="3"/>
      </w:numPr>
    </w:pPr>
  </w:style>
  <w:style w:type="paragraph" w:styleId="Aufzhlungszeichen3">
    <w:name w:val="List Bullet 3"/>
    <w:basedOn w:val="Standard"/>
    <w:autoRedefine/>
    <w:pPr>
      <w:numPr>
        <w:numId w:val="4"/>
      </w:numPr>
    </w:pPr>
  </w:style>
  <w:style w:type="paragraph" w:styleId="Aufzhlungszeichen4">
    <w:name w:val="List Bullet 4"/>
    <w:basedOn w:val="Standard"/>
    <w:autoRedefine/>
    <w:pPr>
      <w:numPr>
        <w:numId w:val="5"/>
      </w:numPr>
    </w:pPr>
  </w:style>
  <w:style w:type="paragraph" w:styleId="Aufzhlungszeichen5">
    <w:name w:val="List Bullet 5"/>
    <w:basedOn w:val="Standard"/>
    <w:autoRedefine/>
    <w:pPr>
      <w:numPr>
        <w:numId w:val="6"/>
      </w:numPr>
    </w:pPr>
  </w:style>
  <w:style w:type="paragraph" w:styleId="Listennummer">
    <w:name w:val="List Number"/>
    <w:basedOn w:val="Standard"/>
    <w:pPr>
      <w:numPr>
        <w:numId w:val="7"/>
      </w:numPr>
    </w:pPr>
  </w:style>
  <w:style w:type="paragraph" w:styleId="Listennummer2">
    <w:name w:val="List Number 2"/>
    <w:basedOn w:val="Standard"/>
    <w:pPr>
      <w:numPr>
        <w:numId w:val="8"/>
      </w:numPr>
    </w:pPr>
  </w:style>
  <w:style w:type="paragraph" w:styleId="Listennummer3">
    <w:name w:val="List Number 3"/>
    <w:basedOn w:val="Standard"/>
    <w:pPr>
      <w:numPr>
        <w:numId w:val="9"/>
      </w:numPr>
    </w:pPr>
  </w:style>
  <w:style w:type="paragraph" w:styleId="Listennummer4">
    <w:name w:val="List Number 4"/>
    <w:basedOn w:val="Standard"/>
    <w:pPr>
      <w:numPr>
        <w:numId w:val="10"/>
      </w:numPr>
    </w:pPr>
  </w:style>
  <w:style w:type="paragraph" w:styleId="Listennummer5">
    <w:name w:val="List Number 5"/>
    <w:basedOn w:val="Standard"/>
    <w:pPr>
      <w:numPr>
        <w:numId w:val="11"/>
      </w:numPr>
    </w:pPr>
  </w:style>
  <w:style w:type="paragraph" w:styleId="Textkrper-Zeileneinzug">
    <w:name w:val="Body Text Indent"/>
    <w:basedOn w:val="Standard"/>
    <w:pPr>
      <w:tabs>
        <w:tab w:val="left" w:pos="284"/>
      </w:tabs>
      <w:spacing w:before="40"/>
      <w:ind w:left="284" w:hanging="284"/>
      <w:jc w:val="left"/>
    </w:pPr>
    <w:rPr>
      <w:sz w:val="16"/>
    </w:rPr>
  </w:style>
  <w:style w:type="paragraph" w:styleId="Textkrper">
    <w:name w:val="Body Text"/>
    <w:basedOn w:val="Standard"/>
    <w:pPr>
      <w:tabs>
        <w:tab w:val="left" w:pos="214"/>
      </w:tabs>
      <w:jc w:val="left"/>
    </w:pPr>
    <w:rPr>
      <w:sz w:val="16"/>
    </w:rPr>
  </w:style>
  <w:style w:type="paragraph" w:styleId="Textkrper-Einzug2">
    <w:name w:val="Body Text Indent 2"/>
    <w:basedOn w:val="Standard"/>
    <w:pPr>
      <w:ind w:hanging="567"/>
      <w:jc w:val="left"/>
    </w:pPr>
    <w:rPr>
      <w:b/>
    </w:rPr>
  </w:style>
  <w:style w:type="paragraph" w:styleId="Textkrper-Einzug3">
    <w:name w:val="Body Text Indent 3"/>
    <w:basedOn w:val="Standard"/>
    <w:pPr>
      <w:ind w:right="141" w:hanging="567"/>
    </w:pPr>
    <w:rPr>
      <w:b/>
    </w:rPr>
  </w:style>
  <w:style w:type="paragraph" w:styleId="Textkrper2">
    <w:name w:val="Body Text 2"/>
    <w:basedOn w:val="Standard"/>
    <w:pPr>
      <w:spacing w:before="20"/>
      <w:ind w:right="72"/>
    </w:pPr>
    <w:rPr>
      <w:sz w:val="16"/>
    </w:rPr>
  </w:style>
  <w:style w:type="paragraph" w:styleId="Textkrper3">
    <w:name w:val="Body Text 3"/>
    <w:basedOn w:val="Standard"/>
    <w:pPr>
      <w:ind w:right="140"/>
    </w:pPr>
    <w:rPr>
      <w:sz w:val="20"/>
    </w:rPr>
  </w:style>
  <w:style w:type="paragraph" w:styleId="Sprechblasentext">
    <w:name w:val="Balloon Text"/>
    <w:basedOn w:val="Standard"/>
    <w:semiHidden/>
    <w:rsid w:val="00D76D1E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2825B8"/>
    <w:rPr>
      <w:rFonts w:ascii="Arial" w:hAnsi="Arial"/>
      <w:sz w:val="22"/>
    </w:rPr>
  </w:style>
  <w:style w:type="paragraph" w:styleId="berarbeitung">
    <w:name w:val="Revision"/>
    <w:hidden/>
    <w:uiPriority w:val="99"/>
    <w:semiHidden/>
    <w:rsid w:val="00837A4E"/>
    <w:rPr>
      <w:rFonts w:ascii="Arial" w:hAnsi="Arial"/>
      <w:sz w:val="22"/>
    </w:rPr>
  </w:style>
  <w:style w:type="table" w:styleId="Tabellenraster">
    <w:name w:val="Table Grid"/>
    <w:basedOn w:val="NormaleTabelle"/>
    <w:rsid w:val="00F2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1.199.100\vewa-vor$\Schriftgutverwaltung\festgestellte%20Vordrucke\V%20-%20Reihe\V_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81FB-9524-492D-91CC-1B8D2C4B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V_010.dotx</Template>
  <TotalTime>0</TotalTime>
  <Pages>2</Pages>
  <Words>706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Niedersachsen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Beditsch, Sabine</dc:creator>
  <cp:lastModifiedBy>Beditsch, Sabine</cp:lastModifiedBy>
  <cp:revision>1</cp:revision>
  <cp:lastPrinted>2017-08-03T09:23:00Z</cp:lastPrinted>
  <dcterms:created xsi:type="dcterms:W3CDTF">2020-10-07T07:30:00Z</dcterms:created>
  <dcterms:modified xsi:type="dcterms:W3CDTF">2020-10-07T07:31:00Z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YSTMJV@15.1800:IncomingFirstAddressee">
    <vt:lpwstr>Bayerisches Staatsministerium der Justiz_x000d_
80097 München</vt:lpwstr>
  </property>
  <property fmtid="{D5CDD505-2E9C-101B-9397-08002B2CF9AE}" pid="3" name="FSC#BAYSTMJV@15.1800:IncomingForeignNr">
    <vt:lpwstr/>
  </property>
  <property fmtid="{D5CDD505-2E9C-101B-9397-08002B2CF9AE}" pid="4" name="FSC#BAYSTMJV@15.1800:IncomingAddrDate">
    <vt:lpwstr>19.01.2018</vt:lpwstr>
  </property>
  <property fmtid="{D5CDD505-2E9C-101B-9397-08002B2CF9AE}" pid="5" name="FSC#BAYSTMJV@15.1800:DocumentOU">
    <vt:lpwstr>OLG N V</vt:lpwstr>
  </property>
  <property fmtid="{D5CDD505-2E9C-101B-9397-08002B2CF9AE}" pid="6" name="FSC#BAYSTMJV@15.1800:ProcedureOU">
    <vt:lpwstr>OLG N V</vt:lpwstr>
  </property>
  <property fmtid="{D5CDD505-2E9C-101B-9397-08002B2CF9AE}" pid="7" name="FSC#BAYSTMJV@15.1800:CurrentUserSurname">
    <vt:lpwstr>Holte</vt:lpwstr>
  </property>
  <property fmtid="{D5CDD505-2E9C-101B-9397-08002B2CF9AE}" pid="8" name="FSC#BAYSTMJV@15.1800:CurrentUserJobTitle">
    <vt:lpwstr>Rechtspflegeamtsrätin</vt:lpwstr>
  </property>
  <property fmtid="{D5CDD505-2E9C-101B-9397-08002B2CF9AE}" pid="9" name="FSC#BAYSTMJV@15.1800:ProcedureFileReference">
    <vt:lpwstr>OLG N 3460-649/2016</vt:lpwstr>
  </property>
  <property fmtid="{D5CDD505-2E9C-101B-9397-08002B2CF9AE}" pid="10" name="FSC#BAYSTMJV@15.1800:ProcedureTitle">
    <vt:lpwstr>Anpassungsbedarf des Formulars zum Versorgungsausgleich</vt:lpwstr>
  </property>
  <property fmtid="{D5CDD505-2E9C-101B-9397-08002B2CF9AE}" pid="11" name="FSC#BAYSTMJV@15.1800:ProcedureProcSubject">
    <vt:lpwstr/>
  </property>
  <property fmtid="{D5CDD505-2E9C-101B-9397-08002B2CF9AE}" pid="12" name="FSC#BAYSTMJV@15.1800:ProcedureAddressees">
    <vt:lpwstr>Schoop Vera</vt:lpwstr>
  </property>
  <property fmtid="{D5CDD505-2E9C-101B-9397-08002B2CF9AE}" pid="13" name="FSC#BAYSTMJV@15.1800:ProcedureGroupShortName">
    <vt:lpwstr>OLG N V</vt:lpwstr>
  </property>
  <property fmtid="{D5CDD505-2E9C-101B-9397-08002B2CF9AE}" pid="14" name="FSC#BAYSTMJV@15.1800:ProcedureOwner">
    <vt:lpwstr>ex_Hillert, Ulrike, OLG N</vt:lpwstr>
  </property>
  <property fmtid="{D5CDD505-2E9C-101B-9397-08002B2CF9AE}" pid="15" name="FSC#BAYSTMJV@15.1800:ProcedureACL">
    <vt:lpwstr>ACL für personenbezogene oder sonst schützenswerte Vorgangsdaten</vt:lpwstr>
  </property>
  <property fmtid="{D5CDD505-2E9C-101B-9397-08002B2CF9AE}" pid="16" name="FSC#BAYSTMJV@15.1800:ProcedureCreatedAt">
    <vt:lpwstr>12.05.2016, 09:21:18</vt:lpwstr>
  </property>
  <property fmtid="{D5CDD505-2E9C-101B-9397-08002B2CF9AE}" pid="17" name="FSC#BAYSTMJV@15.1800:ProcedureRepository">
    <vt:lpwstr/>
  </property>
  <property fmtid="{D5CDD505-2E9C-101B-9397-08002B2CF9AE}" pid="18" name="FSC#CFGBAYERN@15.1400:BankDetailsIDOwnerGroup">
    <vt:lpwstr/>
  </property>
  <property fmtid="{D5CDD505-2E9C-101B-9397-08002B2CF9AE}" pid="19" name="FSC#CFGBAYERN@15.1400:BankDetailsIDOwner">
    <vt:lpwstr/>
  </property>
  <property fmtid="{D5CDD505-2E9C-101B-9397-08002B2CF9AE}" pid="20" name="FSC#CFGBAYERN@15.1400:BankDetailsOwnerGroup">
    <vt:lpwstr/>
  </property>
  <property fmtid="{D5CDD505-2E9C-101B-9397-08002B2CF9AE}" pid="21" name="FSC#CFGBAYERN@15.1400:BankDetailsOwner">
    <vt:lpwstr/>
  </property>
  <property fmtid="{D5CDD505-2E9C-101B-9397-08002B2CF9AE}" pid="22" name="FSC#CFGBAYERN@15.1400:DocumentFileUrgency">
    <vt:lpwstr/>
  </property>
  <property fmtid="{D5CDD505-2E9C-101B-9397-08002B2CF9AE}" pid="23" name="FSC#CFGBAYERN@15.1400:IncAttachments">
    <vt:lpwstr/>
  </property>
  <property fmtid="{D5CDD505-2E9C-101B-9397-08002B2CF9AE}" pid="24" name="FSC#CFGBAYERN@15.1400:VisitingHoursOwnerGroup">
    <vt:lpwstr/>
  </property>
  <property fmtid="{D5CDD505-2E9C-101B-9397-08002B2CF9AE}" pid="25" name="FSC#CFGBAYERN@15.1400:DocumentFileSubject">
    <vt:lpwstr>Formulare zum Versorgungsausgleich; Aktualisierung des Fragebogens zum Versorgungsausgleich _x000d_
 </vt:lpwstr>
  </property>
  <property fmtid="{D5CDD505-2E9C-101B-9397-08002B2CF9AE}" pid="26" name="FSC#CFGBAYERN@15.1400:FileSubject">
    <vt:lpwstr/>
  </property>
  <property fmtid="{D5CDD505-2E9C-101B-9397-08002B2CF9AE}" pid="27" name="FSC#CFGBAYERN@15.1400:BankDetailsBICOwnerGroup">
    <vt:lpwstr/>
  </property>
  <property fmtid="{D5CDD505-2E9C-101B-9397-08002B2CF9AE}" pid="28" name="FSC#CFGBAYERN@15.1400:BankDetailsBICOwner">
    <vt:lpwstr/>
  </property>
  <property fmtid="{D5CDD505-2E9C-101B-9397-08002B2CF9AE}" pid="29" name="FSC#CFGBAYERN@15.1400:AddrDate">
    <vt:lpwstr>12.05.2016</vt:lpwstr>
  </property>
  <property fmtid="{D5CDD505-2E9C-101B-9397-08002B2CF9AE}" pid="30" name="FSC#CFGBAYERN@15.1400:OwnerGroupOfficeBuilding">
    <vt:lpwstr/>
  </property>
  <property fmtid="{D5CDD505-2E9C-101B-9397-08002B2CF9AE}" pid="31" name="FSC#CFGBAYERN@15.1400:OwnerOfficeBuilding">
    <vt:lpwstr/>
  </property>
  <property fmtid="{D5CDD505-2E9C-101B-9397-08002B2CF9AE}" pid="32" name="FSC#CFGBAYERN@15.1400:OwnerName">
    <vt:lpwstr/>
  </property>
  <property fmtid="{D5CDD505-2E9C-101B-9397-08002B2CF9AE}" pid="33" name="FSC#CFGBAYERN@15.1400:OwnerFunction">
    <vt:lpwstr/>
  </property>
  <property fmtid="{D5CDD505-2E9C-101B-9397-08002B2CF9AE}" pid="34" name="FSC#CFGBAYERN@15.1400:OwnerGender">
    <vt:lpwstr/>
  </property>
  <property fmtid="{D5CDD505-2E9C-101B-9397-08002B2CF9AE}" pid="35" name="FSC#CFGBAYERN@15.1400:OwnerJobTitle">
    <vt:lpwstr/>
  </property>
  <property fmtid="{D5CDD505-2E9C-101B-9397-08002B2CF9AE}" pid="36" name="FSC#CFGBAYERN@15.1400:OwnerSurName">
    <vt:lpwstr/>
  </property>
  <property fmtid="{D5CDD505-2E9C-101B-9397-08002B2CF9AE}" pid="37" name="FSC#CFGBAYERN@15.1400:OwnerNameAffix">
    <vt:lpwstr/>
  </property>
  <property fmtid="{D5CDD505-2E9C-101B-9397-08002B2CF9AE}" pid="38" name="FSC#CFGBAYERN@15.1400:OwnerTitle">
    <vt:lpwstr/>
  </property>
  <property fmtid="{D5CDD505-2E9C-101B-9397-08002B2CF9AE}" pid="39" name="FSC#CFGBAYERN@15.1400:OwnerFirstName">
    <vt:lpwstr/>
  </property>
  <property fmtid="{D5CDD505-2E9C-101B-9397-08002B2CF9AE}" pid="40" name="FSC#CFGBAYERN@15.1400:EmailOwnerGroup">
    <vt:lpwstr>Poststelle.Verwaltung@olg-n.bayern.de</vt:lpwstr>
  </property>
  <property fmtid="{D5CDD505-2E9C-101B-9397-08002B2CF9AE}" pid="41" name="FSC#CFGBAYERN@15.1400:EmailOwner">
    <vt:lpwstr/>
  </property>
  <property fmtid="{D5CDD505-2E9C-101B-9397-08002B2CF9AE}" pid="42" name="FSC#CFGBAYERN@15.1400:Recipients">
    <vt:lpwstr/>
  </property>
  <property fmtid="{D5CDD505-2E9C-101B-9397-08002B2CF9AE}" pid="43" name="FSC#CFGBAYERN@15.1400:RecipientsBlocked">
    <vt:lpwstr/>
  </property>
  <property fmtid="{D5CDD505-2E9C-101B-9397-08002B2CF9AE}" pid="44" name="FSC#CFGBAYERN@15.1400:FaxNumberOwnerGroup">
    <vt:lpwstr>0911/3212880</vt:lpwstr>
  </property>
  <property fmtid="{D5CDD505-2E9C-101B-9397-08002B2CF9AE}" pid="45" name="FSC#CFGBAYERN@15.1400:FaxNumberOwner">
    <vt:lpwstr/>
  </property>
  <property fmtid="{D5CDD505-2E9C-101B-9397-08002B2CF9AE}" pid="46" name="FSC#CFGBAYERN@15.1400:ForeignNr">
    <vt:lpwstr>D2 - 3460 - I - 5103/2016_x000d_
D2 - 3460 - I - 5103/2016_x000d_
346 E 3/30_x000d_
OLG BA 3460 – IVo/41 – 754/2016_x000d_
OLG M 3460E-462/2016_x000d_
D2b - 3460 - I - 5103/2016_x000d_
D2b - 3460 - I - 14931/2017</vt:lpwstr>
  </property>
  <property fmtid="{D5CDD505-2E9C-101B-9397-08002B2CF9AE}" pid="47" name="FSC#CFGBAYERN@15.1400:DocumentName">
    <vt:lpwstr>OLG N 3460-649/2016-10</vt:lpwstr>
  </property>
  <property fmtid="{D5CDD505-2E9C-101B-9397-08002B2CF9AE}" pid="48" name="FSC#CFGBAYERN@15.1400:BankDetailsIBANOwnerGroup">
    <vt:lpwstr/>
  </property>
  <property fmtid="{D5CDD505-2E9C-101B-9397-08002B2CF9AE}" pid="49" name="FSC#CFGBAYERN@15.1400:BankDetailsIBANOwner">
    <vt:lpwstr/>
  </property>
  <property fmtid="{D5CDD505-2E9C-101B-9397-08002B2CF9AE}" pid="50" name="FSC#CFGBAYERN@15.1400:BankDetailsNameOwnerGroup">
    <vt:lpwstr/>
  </property>
  <property fmtid="{D5CDD505-2E9C-101B-9397-08002B2CF9AE}" pid="51" name="FSC#CFGBAYERN@15.1400:BankDetailsNameOwner">
    <vt:lpwstr/>
  </property>
  <property fmtid="{D5CDD505-2E9C-101B-9397-08002B2CF9AE}" pid="52" name="FSC#CFGBAYERN@15.1400:BankDetailsOwnerOwnerGroup">
    <vt:lpwstr/>
  </property>
  <property fmtid="{D5CDD505-2E9C-101B-9397-08002B2CF9AE}" pid="53" name="FSC#CFGBAYERN@15.1400:BankDetailsOwnerOwner">
    <vt:lpwstr/>
  </property>
  <property fmtid="{D5CDD505-2E9C-101B-9397-08002B2CF9AE}" pid="54" name="FSC#CFGBAYERN@15.1400:BankDetailsAccountOwnerGroup">
    <vt:lpwstr/>
  </property>
  <property fmtid="{D5CDD505-2E9C-101B-9397-08002B2CF9AE}" pid="55" name="FSC#CFGBAYERN@15.1400:BankDetailsAccountOwner">
    <vt:lpwstr/>
  </property>
  <property fmtid="{D5CDD505-2E9C-101B-9397-08002B2CF9AE}" pid="56" name="FSC#CFGBAYERN@15.1400:CopyRecipients">
    <vt:lpwstr/>
  </property>
  <property fmtid="{D5CDD505-2E9C-101B-9397-08002B2CF9AE}" pid="57" name="FSC#CFGBAYERN@15.1400:CopyRecipientsBlocked">
    <vt:lpwstr/>
  </property>
  <property fmtid="{D5CDD505-2E9C-101B-9397-08002B2CF9AE}" pid="58" name="FSC#CFGBAYERN@15.1400:OrganizationOwnerGroup">
    <vt:lpwstr>OLG N V (Verwaltung OLG Nürnberg)</vt:lpwstr>
  </property>
  <property fmtid="{D5CDD505-2E9C-101B-9397-08002B2CF9AE}" pid="59" name="FSC#CFGBAYERN@15.1400:SignFinalVersionByJobTitle">
    <vt:lpwstr/>
  </property>
  <property fmtid="{D5CDD505-2E9C-101B-9397-08002B2CF9AE}" pid="60" name="FSC#CFGBAYERN@15.1400:SignFinalVersionByFunction">
    <vt:lpwstr/>
  </property>
  <property fmtid="{D5CDD505-2E9C-101B-9397-08002B2CF9AE}" pid="61" name="FSC#CFGBAYERN@15.1400:SignFinalVersionBySurname">
    <vt:lpwstr/>
  </property>
  <property fmtid="{D5CDD505-2E9C-101B-9397-08002B2CF9AE}" pid="62" name="FSC#CFGBAYERN@15.1400:SignFinalVersionByNameAffix">
    <vt:lpwstr/>
  </property>
  <property fmtid="{D5CDD505-2E9C-101B-9397-08002B2CF9AE}" pid="63" name="FSC#CFGBAYERN@15.1400:SignFinalVersionByTitle">
    <vt:lpwstr/>
  </property>
  <property fmtid="{D5CDD505-2E9C-101B-9397-08002B2CF9AE}" pid="64" name="FSC#CFGBAYERN@15.1400:SignFinalVersionByFirstname">
    <vt:lpwstr/>
  </property>
  <property fmtid="{D5CDD505-2E9C-101B-9397-08002B2CF9AE}" pid="65" name="FSC#CFGBAYERN@15.1400:TelNumberOwnerGroup">
    <vt:lpwstr>0911/32101</vt:lpwstr>
  </property>
  <property fmtid="{D5CDD505-2E9C-101B-9397-08002B2CF9AE}" pid="66" name="FSC#CFGBAYERN@15.1400:TelNumberOwner">
    <vt:lpwstr/>
  </property>
  <property fmtid="{D5CDD505-2E9C-101B-9397-08002B2CF9AE}" pid="67" name="FSC#CFGBAYERN@15.1400:TelNumberOwnerMobile">
    <vt:lpwstr/>
  </property>
  <property fmtid="{D5CDD505-2E9C-101B-9397-08002B2CF9AE}" pid="68" name="FSC#CFGBAYERN@15.1400:TelNumberOwnerPrivate">
    <vt:lpwstr/>
  </property>
  <property fmtid="{D5CDD505-2E9C-101B-9397-08002B2CF9AE}" pid="69" name="FSC#CFGBAYERN@15.1400:ReferredIncomingLetterDate">
    <vt:lpwstr/>
  </property>
  <property fmtid="{D5CDD505-2E9C-101B-9397-08002B2CF9AE}" pid="70" name="FSC#CFGBAYERN@15.1400:RefIerredncomingForeignNr">
    <vt:lpwstr/>
  </property>
  <property fmtid="{D5CDD505-2E9C-101B-9397-08002B2CF9AE}" pid="71" name="FSC#CFGBAYERN@15.1400:ReferredIncomingFileReference">
    <vt:lpwstr/>
  </property>
  <property fmtid="{D5CDD505-2E9C-101B-9397-08002B2CF9AE}" pid="72" name="FSC#CFGBAYERN@15.1400:SettlementLetterDate">
    <vt:lpwstr/>
  </property>
  <property fmtid="{D5CDD505-2E9C-101B-9397-08002B2CF9AE}" pid="73" name="FSC#CFGBAYERN@15.1400:URLOwnerGroup">
    <vt:lpwstr>http://www.justiz.bayern.de/gericht/olg/n/</vt:lpwstr>
  </property>
  <property fmtid="{D5CDD505-2E9C-101B-9397-08002B2CF9AE}" pid="74" name="FSC#CFGBAYERN@15.1400:TransportConnectionOwnerGroup">
    <vt:lpwstr/>
  </property>
  <property fmtid="{D5CDD505-2E9C-101B-9397-08002B2CF9AE}" pid="75" name="FSC#CFGBAYERN@15.1400:OwnerRoomNumber">
    <vt:lpwstr/>
  </property>
  <property fmtid="{D5CDD505-2E9C-101B-9397-08002B2CF9AE}" pid="76" name="FSC#CFGBAYERN@15.1400:SubjectAreaShortTerm">
    <vt:lpwstr>Eherecht im Allgemeinen (Generalsachen)</vt:lpwstr>
  </property>
  <property fmtid="{D5CDD505-2E9C-101B-9397-08002B2CF9AE}" pid="77" name="FSC#CFGBAYERN@15.1400:ProcedureBarCode">
    <vt:lpwstr>*COO.4012.108.2.1167652*</vt:lpwstr>
  </property>
  <property fmtid="{D5CDD505-2E9C-101B-9397-08002B2CF9AE}" pid="78" name="FSC#CFGBAYERN@15.1400:ProcedureCreatedOnAt">
    <vt:lpwstr>12.05.2016 09:21:18</vt:lpwstr>
  </property>
  <property fmtid="{D5CDD505-2E9C-101B-9397-08002B2CF9AE}" pid="79" name="FSC#CFGBAYERN@15.1400:CurrentDateTime">
    <vt:lpwstr>22.03.2018 08:58:49</vt:lpwstr>
  </property>
  <property fmtid="{D5CDD505-2E9C-101B-9397-08002B2CF9AE}" pid="80" name="FSC#COOELAK@1.1001:Subject">
    <vt:lpwstr>Eherecht im Allgemeinen (Generalsachen) - 2016</vt:lpwstr>
  </property>
  <property fmtid="{D5CDD505-2E9C-101B-9397-08002B2CF9AE}" pid="81" name="FSC#COOELAK@1.1001:FileReference">
    <vt:lpwstr>OLG N 3460</vt:lpwstr>
  </property>
  <property fmtid="{D5CDD505-2E9C-101B-9397-08002B2CF9AE}" pid="82" name="FSC#COOELAK@1.1001:FileRefYear">
    <vt:lpwstr>2016</vt:lpwstr>
  </property>
  <property fmtid="{D5CDD505-2E9C-101B-9397-08002B2CF9AE}" pid="83" name="FSC#COOELAK@1.1001:FileRefOrdinal">
    <vt:lpwstr>2</vt:lpwstr>
  </property>
  <property fmtid="{D5CDD505-2E9C-101B-9397-08002B2CF9AE}" pid="84" name="FSC#COOELAK@1.1001:FileRefOU">
    <vt:lpwstr>OLG N R</vt:lpwstr>
  </property>
  <property fmtid="{D5CDD505-2E9C-101B-9397-08002B2CF9AE}" pid="85" name="FSC#COOELAK@1.1001:Organization">
    <vt:lpwstr/>
  </property>
  <property fmtid="{D5CDD505-2E9C-101B-9397-08002B2CF9AE}" pid="86" name="FSC#COOELAK@1.1001:Owner">
    <vt:lpwstr>Frau ex_Hillert</vt:lpwstr>
  </property>
  <property fmtid="{D5CDD505-2E9C-101B-9397-08002B2CF9AE}" pid="87" name="FSC#COOELAK@1.1001:OwnerExtension">
    <vt:lpwstr>2329</vt:lpwstr>
  </property>
  <property fmtid="{D5CDD505-2E9C-101B-9397-08002B2CF9AE}" pid="88" name="FSC#COOELAK@1.1001:OwnerFaxExtension">
    <vt:lpwstr/>
  </property>
  <property fmtid="{D5CDD505-2E9C-101B-9397-08002B2CF9AE}" pid="89" name="FSC#COOELAK@1.1001:DispatchedBy">
    <vt:lpwstr/>
  </property>
  <property fmtid="{D5CDD505-2E9C-101B-9397-08002B2CF9AE}" pid="90" name="FSC#COOELAK@1.1001:DispatchedAt">
    <vt:lpwstr/>
  </property>
  <property fmtid="{D5CDD505-2E9C-101B-9397-08002B2CF9AE}" pid="91" name="FSC#COOELAK@1.1001:ApprovedBy">
    <vt:lpwstr/>
  </property>
  <property fmtid="{D5CDD505-2E9C-101B-9397-08002B2CF9AE}" pid="92" name="FSC#COOELAK@1.1001:ApprovedAt">
    <vt:lpwstr/>
  </property>
  <property fmtid="{D5CDD505-2E9C-101B-9397-08002B2CF9AE}" pid="93" name="FSC#COOELAK@1.1001:Department">
    <vt:lpwstr/>
  </property>
  <property fmtid="{D5CDD505-2E9C-101B-9397-08002B2CF9AE}" pid="94" name="FSC#COOELAK@1.1001:CreatedAt">
    <vt:lpwstr>19.01.2018</vt:lpwstr>
  </property>
  <property fmtid="{D5CDD505-2E9C-101B-9397-08002B2CF9AE}" pid="95" name="FSC#COOELAK@1.1001:OU">
    <vt:lpwstr>OLG N V (Verwaltung OLG Nürnberg)</vt:lpwstr>
  </property>
  <property fmtid="{D5CDD505-2E9C-101B-9397-08002B2CF9AE}" pid="96" name="FSC#COOELAK@1.1001:Priority">
    <vt:lpwstr/>
  </property>
  <property fmtid="{D5CDD505-2E9C-101B-9397-08002B2CF9AE}" pid="97" name="FSC#COOELAK@1.1001:ObjBarCode">
    <vt:lpwstr>*COO.4012.108.2.1514677*</vt:lpwstr>
  </property>
  <property fmtid="{D5CDD505-2E9C-101B-9397-08002B2CF9AE}" pid="98" name="FSC#COOELAK@1.1001:RefBarCode">
    <vt:lpwstr>*COO.4012.108.2.1514680*</vt:lpwstr>
  </property>
  <property fmtid="{D5CDD505-2E9C-101B-9397-08002B2CF9AE}" pid="99" name="FSC#COOELAK@1.1001:FileRefBarCode">
    <vt:lpwstr>*OLG N 3460*</vt:lpwstr>
  </property>
  <property fmtid="{D5CDD505-2E9C-101B-9397-08002B2CF9AE}" pid="100" name="FSC#COOELAK@1.1001:ExternalRef">
    <vt:lpwstr>D2 - 3460 - I - 5103/2016</vt:lpwstr>
  </property>
  <property fmtid="{D5CDD505-2E9C-101B-9397-08002B2CF9AE}" pid="101" name="FSC#COOELAK@1.1001:IncomingNumber">
    <vt:lpwstr>10</vt:lpwstr>
  </property>
  <property fmtid="{D5CDD505-2E9C-101B-9397-08002B2CF9AE}" pid="102" name="FSC#COOELAK@1.1001:IncomingSubject">
    <vt:lpwstr>Formulare zum Versorgungsausgleich; Aktualisierung des Fragebogens zum Versorgungsausgleich _x000d_
 </vt:lpwstr>
  </property>
  <property fmtid="{D5CDD505-2E9C-101B-9397-08002B2CF9AE}" pid="103" name="FSC#COOELAK@1.1001:ProcessResponsible">
    <vt:lpwstr>ex_Hillert, Ulrike, OLG N</vt:lpwstr>
  </property>
  <property fmtid="{D5CDD505-2E9C-101B-9397-08002B2CF9AE}" pid="104" name="FSC#COOELAK@1.1001:ProcessResponsiblePhone">
    <vt:lpwstr>0911/321-2329</vt:lpwstr>
  </property>
  <property fmtid="{D5CDD505-2E9C-101B-9397-08002B2CF9AE}" pid="105" name="FSC#COOELAK@1.1001:ProcessResponsibleMail">
    <vt:lpwstr>Ulrike.Hillert@olg-n.bayern.de</vt:lpwstr>
  </property>
  <property fmtid="{D5CDD505-2E9C-101B-9397-08002B2CF9AE}" pid="106" name="FSC#COOELAK@1.1001:ProcessResponsibleFax">
    <vt:lpwstr/>
  </property>
  <property fmtid="{D5CDD505-2E9C-101B-9397-08002B2CF9AE}" pid="107" name="FSC#COOELAK@1.1001:ApproverFirstName">
    <vt:lpwstr/>
  </property>
  <property fmtid="{D5CDD505-2E9C-101B-9397-08002B2CF9AE}" pid="108" name="FSC#COOELAK@1.1001:ApproverSurName">
    <vt:lpwstr/>
  </property>
  <property fmtid="{D5CDD505-2E9C-101B-9397-08002B2CF9AE}" pid="109" name="FSC#COOELAK@1.1001:ApproverTitle">
    <vt:lpwstr/>
  </property>
  <property fmtid="{D5CDD505-2E9C-101B-9397-08002B2CF9AE}" pid="110" name="FSC#COOELAK@1.1001:ExternalDate">
    <vt:lpwstr/>
  </property>
  <property fmtid="{D5CDD505-2E9C-101B-9397-08002B2CF9AE}" pid="111" name="FSC#COOELAK@1.1001:SettlementApprovedAt">
    <vt:lpwstr/>
  </property>
  <property fmtid="{D5CDD505-2E9C-101B-9397-08002B2CF9AE}" pid="112" name="FSC#COOELAK@1.1001:BaseNumber">
    <vt:lpwstr>OLG N 3460</vt:lpwstr>
  </property>
  <property fmtid="{D5CDD505-2E9C-101B-9397-08002B2CF9AE}" pid="113" name="FSC#COOELAK@1.1001:CurrentUserRolePos">
    <vt:lpwstr>Sachbearbeiter/in</vt:lpwstr>
  </property>
  <property fmtid="{D5CDD505-2E9C-101B-9397-08002B2CF9AE}" pid="114" name="FSC#COOELAK@1.1001:CurrentUserEmail">
    <vt:lpwstr>Sibylle.Holte@olg-n.bayern.de</vt:lpwstr>
  </property>
  <property fmtid="{D5CDD505-2E9C-101B-9397-08002B2CF9AE}" pid="115" name="FSC#ELAKGOV@1.1001:PersonalSubjGender">
    <vt:lpwstr/>
  </property>
  <property fmtid="{D5CDD505-2E9C-101B-9397-08002B2CF9AE}" pid="116" name="FSC#ELAKGOV@1.1001:PersonalSubjFirstName">
    <vt:lpwstr/>
  </property>
  <property fmtid="{D5CDD505-2E9C-101B-9397-08002B2CF9AE}" pid="117" name="FSC#ELAKGOV@1.1001:PersonalSubjSurName">
    <vt:lpwstr/>
  </property>
  <property fmtid="{D5CDD505-2E9C-101B-9397-08002B2CF9AE}" pid="118" name="FSC#ELAKGOV@1.1001:PersonalSubjSalutation">
    <vt:lpwstr/>
  </property>
  <property fmtid="{D5CDD505-2E9C-101B-9397-08002B2CF9AE}" pid="119" name="FSC#ELAKGOV@1.1001:PersonalSubjAddress">
    <vt:lpwstr/>
  </property>
  <property fmtid="{D5CDD505-2E9C-101B-9397-08002B2CF9AE}" pid="120" name="FSC#ATSTATECFG@1.1001:Office">
    <vt:lpwstr>Verwaltung OLG Nürnberg</vt:lpwstr>
  </property>
  <property fmtid="{D5CDD505-2E9C-101B-9397-08002B2CF9AE}" pid="121" name="FSC#ATSTATECFG@1.1001:Agent">
    <vt:lpwstr/>
  </property>
  <property fmtid="{D5CDD505-2E9C-101B-9397-08002B2CF9AE}" pid="122" name="FSC#ATSTATECFG@1.1001:AgentPhone">
    <vt:lpwstr/>
  </property>
  <property fmtid="{D5CDD505-2E9C-101B-9397-08002B2CF9AE}" pid="123" name="FSC#ATSTATECFG@1.1001:DepartmentFax">
    <vt:lpwstr/>
  </property>
  <property fmtid="{D5CDD505-2E9C-101B-9397-08002B2CF9AE}" pid="124" name="FSC#ATSTATECFG@1.1001:DepartmentEmail">
    <vt:lpwstr>Poststelle.Verwaltung@olg-n.bayern.de</vt:lpwstr>
  </property>
  <property fmtid="{D5CDD505-2E9C-101B-9397-08002B2CF9AE}" pid="125" name="FSC#ATSTATECFG@1.1001:SubfileDate">
    <vt:lpwstr>19.01.2018</vt:lpwstr>
  </property>
  <property fmtid="{D5CDD505-2E9C-101B-9397-08002B2CF9AE}" pid="126" name="FSC#ATSTATECFG@1.1001:SubfileSubject">
    <vt:lpwstr>Formulare zum Versorgungsausgleich; Aktualisierung des Fragebogens zum Versorgungsausgleich _x000d_
 </vt:lpwstr>
  </property>
  <property fmtid="{D5CDD505-2E9C-101B-9397-08002B2CF9AE}" pid="127" name="FSC#ATSTATECFG@1.1001:DepartmentZipCode">
    <vt:lpwstr>90429</vt:lpwstr>
  </property>
  <property fmtid="{D5CDD505-2E9C-101B-9397-08002B2CF9AE}" pid="128" name="FSC#ATSTATECFG@1.1001:DepartmentCountry">
    <vt:lpwstr/>
  </property>
  <property fmtid="{D5CDD505-2E9C-101B-9397-08002B2CF9AE}" pid="129" name="FSC#ATSTATECFG@1.1001:DepartmentCity">
    <vt:lpwstr>Nürnberg</vt:lpwstr>
  </property>
  <property fmtid="{D5CDD505-2E9C-101B-9397-08002B2CF9AE}" pid="130" name="FSC#ATSTATECFG@1.1001:DepartmentStreet">
    <vt:lpwstr>Fürther Straße 110</vt:lpwstr>
  </property>
  <property fmtid="{D5CDD505-2E9C-101B-9397-08002B2CF9AE}" pid="131" name="FSC#ATSTATECFG@1.1001:DepartmentDVR">
    <vt:lpwstr/>
  </property>
  <property fmtid="{D5CDD505-2E9C-101B-9397-08002B2CF9AE}" pid="132" name="FSC#ATSTATECFG@1.1001:DepartmentUID">
    <vt:lpwstr/>
  </property>
  <property fmtid="{D5CDD505-2E9C-101B-9397-08002B2CF9AE}" pid="133" name="FSC#ATSTATECFG@1.1001:SubfileReference">
    <vt:lpwstr>OLG N 3460-649/2016-10</vt:lpwstr>
  </property>
  <property fmtid="{D5CDD505-2E9C-101B-9397-08002B2CF9AE}" pid="134" name="FSC#ATSTATECFG@1.1001:Clause">
    <vt:lpwstr/>
  </property>
  <property fmtid="{D5CDD505-2E9C-101B-9397-08002B2CF9AE}" pid="135" name="FSC#ATSTATECFG@1.1001:ApprovedSignature">
    <vt:lpwstr/>
  </property>
  <property fmtid="{D5CDD505-2E9C-101B-9397-08002B2CF9AE}" pid="136" name="FSC#ATSTATECFG@1.1001:BankAccount">
    <vt:lpwstr/>
  </property>
  <property fmtid="{D5CDD505-2E9C-101B-9397-08002B2CF9AE}" pid="137" name="FSC#ATSTATECFG@1.1001:BankAccountOwner">
    <vt:lpwstr/>
  </property>
  <property fmtid="{D5CDD505-2E9C-101B-9397-08002B2CF9AE}" pid="138" name="FSC#ATSTATECFG@1.1001:BankInstitute">
    <vt:lpwstr/>
  </property>
  <property fmtid="{D5CDD505-2E9C-101B-9397-08002B2CF9AE}" pid="139" name="FSC#ATSTATECFG@1.1001:BankAccountID">
    <vt:lpwstr/>
  </property>
  <property fmtid="{D5CDD505-2E9C-101B-9397-08002B2CF9AE}" pid="140" name="FSC#ATSTATECFG@1.1001:BankAccountIBAN">
    <vt:lpwstr/>
  </property>
  <property fmtid="{D5CDD505-2E9C-101B-9397-08002B2CF9AE}" pid="141" name="FSC#ATSTATECFG@1.1001:BankAccountBIC">
    <vt:lpwstr/>
  </property>
  <property fmtid="{D5CDD505-2E9C-101B-9397-08002B2CF9AE}" pid="142" name="FSC#ATSTATECFG@1.1001:BankName">
    <vt:lpwstr/>
  </property>
  <property fmtid="{D5CDD505-2E9C-101B-9397-08002B2CF9AE}" pid="143" name="FSC#FSCGOVDE@1.1001:FileRefOUEmail">
    <vt:lpwstr/>
  </property>
  <property fmtid="{D5CDD505-2E9C-101B-9397-08002B2CF9AE}" pid="144" name="FSC#FSCGOVDE@1.1001:ProcedureReference">
    <vt:lpwstr>OLG N 3460-649/2016</vt:lpwstr>
  </property>
  <property fmtid="{D5CDD505-2E9C-101B-9397-08002B2CF9AE}" pid="145" name="FSC#FSCGOVDE@1.1001:FileSubject">
    <vt:lpwstr>Eherecht im Allgemeinen (Generalsachen) - 2016</vt:lpwstr>
  </property>
  <property fmtid="{D5CDD505-2E9C-101B-9397-08002B2CF9AE}" pid="146" name="FSC#FSCGOVDE@1.1001:ProcedureSubject">
    <vt:lpwstr>Anpassungsbedarf des Formulars zum Versorgungsausgleich_x000d_
Schreiben StMJ Sachsen vom 29.04.2016 inkl. Anlage</vt:lpwstr>
  </property>
  <property fmtid="{D5CDD505-2E9C-101B-9397-08002B2CF9AE}" pid="147" name="FSC#FSCGOVDE@1.1001:SignFinalVersionBy">
    <vt:lpwstr/>
  </property>
  <property fmtid="{D5CDD505-2E9C-101B-9397-08002B2CF9AE}" pid="148" name="FSC#FSCGOVDE@1.1001:SignFinalVersionAt">
    <vt:lpwstr/>
  </property>
  <property fmtid="{D5CDD505-2E9C-101B-9397-08002B2CF9AE}" pid="149" name="FSC#FSCGOVDE@1.1001:ProcedureRefBarCode">
    <vt:lpwstr>*OLG N 3460-649/2016*</vt:lpwstr>
  </property>
  <property fmtid="{D5CDD505-2E9C-101B-9397-08002B2CF9AE}" pid="150" name="FSC#FSCGOVDE@1.1001:FileAddSubj">
    <vt:lpwstr/>
  </property>
  <property fmtid="{D5CDD505-2E9C-101B-9397-08002B2CF9AE}" pid="151" name="FSC#FSCGOVDE@1.1001:DocumentSubj">
    <vt:lpwstr>2016-05-10 StMJ Formular Versorgungsausgleich_x000d_
Schreiben StMJ Sachsen vom 29.04.2016 inkl. Anlage_x000d_
Anpassungsbedarf des Formulars zum Versorgungsausgleich?</vt:lpwstr>
  </property>
  <property fmtid="{D5CDD505-2E9C-101B-9397-08002B2CF9AE}" pid="152" name="FSC#FSCGOVDE@1.1001:FileRel">
    <vt:lpwstr/>
  </property>
  <property fmtid="{D5CDD505-2E9C-101B-9397-08002B2CF9AE}" pid="153" name="FSC#COOSYSTEM@1.1:Container">
    <vt:lpwstr>COO.4012.108.2.1514677</vt:lpwstr>
  </property>
  <property fmtid="{D5CDD505-2E9C-101B-9397-08002B2CF9AE}" pid="154" name="FSC#FSCFOLIO@1.1001:docpropproject">
    <vt:lpwstr/>
  </property>
</Properties>
</file>